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3A9F1" w14:textId="77777777" w:rsidR="00E65442" w:rsidRDefault="00E65442" w:rsidP="00687CE1">
      <w:pPr>
        <w:pStyle w:val="Default"/>
        <w:ind w:left="-420" w:right="-80"/>
        <w:rPr>
          <w:rFonts w:ascii="Arial" w:hAnsi="Arial" w:cs="Arial"/>
          <w:b/>
          <w:bCs/>
          <w:sz w:val="23"/>
          <w:szCs w:val="23"/>
        </w:rPr>
      </w:pPr>
    </w:p>
    <w:p w14:paraId="50AB3A4C" w14:textId="77777777" w:rsidR="00687CE1" w:rsidRPr="00203D48" w:rsidRDefault="00687CE1" w:rsidP="00203D48">
      <w:pPr>
        <w:pStyle w:val="Default"/>
        <w:ind w:left="-420" w:right="-80" w:firstLine="1140"/>
        <w:jc w:val="center"/>
        <w:rPr>
          <w:rFonts w:ascii="Arial" w:hAnsi="Arial" w:cs="Arial"/>
          <w:b/>
          <w:bCs/>
          <w:sz w:val="32"/>
          <w:szCs w:val="32"/>
        </w:rPr>
      </w:pPr>
      <w:r w:rsidRPr="00203D48">
        <w:rPr>
          <w:rFonts w:ascii="Arial" w:hAnsi="Arial" w:cs="Arial"/>
          <w:b/>
          <w:bCs/>
          <w:sz w:val="32"/>
          <w:szCs w:val="32"/>
        </w:rPr>
        <w:t>ΣΥΛΛΟΓΟΣ ΓΟΝΕΩΝ &amp; ΚΗΔΕΜΟΝΩΝ</w:t>
      </w:r>
    </w:p>
    <w:p w14:paraId="53E854D8" w14:textId="77777777" w:rsidR="00E65442" w:rsidRPr="00203D48" w:rsidRDefault="00E65442" w:rsidP="00203D48">
      <w:pPr>
        <w:pStyle w:val="Default"/>
        <w:ind w:left="-420" w:right="-80"/>
        <w:jc w:val="center"/>
        <w:rPr>
          <w:rFonts w:ascii="Arial" w:hAnsi="Arial" w:cs="Arial"/>
          <w:b/>
          <w:sz w:val="32"/>
          <w:szCs w:val="32"/>
        </w:rPr>
      </w:pPr>
    </w:p>
    <w:p w14:paraId="130BB724" w14:textId="77777777" w:rsidR="00687CE1" w:rsidRPr="00203D48" w:rsidRDefault="00203D48" w:rsidP="00203D48">
      <w:pPr>
        <w:pStyle w:val="Default"/>
        <w:ind w:left="-420" w:right="-80" w:firstLine="114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……………………………………</w:t>
      </w:r>
      <w:r w:rsidR="002155F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37D9D4B" w14:textId="77777777" w:rsidR="00687CE1" w:rsidRPr="00687CE1" w:rsidRDefault="00687CE1" w:rsidP="00687CE1">
      <w:pPr>
        <w:pStyle w:val="Default"/>
        <w:ind w:left="-420" w:right="-80"/>
        <w:rPr>
          <w:rFonts w:ascii="Arial" w:hAnsi="Arial" w:cs="Arial"/>
          <w:b/>
          <w:bCs/>
          <w:sz w:val="28"/>
          <w:szCs w:val="28"/>
        </w:rPr>
      </w:pPr>
    </w:p>
    <w:p w14:paraId="45082F72" w14:textId="77777777" w:rsidR="00687CE1" w:rsidRPr="00687CE1" w:rsidRDefault="00687CE1" w:rsidP="00687CE1">
      <w:pPr>
        <w:pStyle w:val="Default"/>
        <w:ind w:left="-420" w:right="-80"/>
        <w:rPr>
          <w:rFonts w:ascii="Arial" w:hAnsi="Arial" w:cs="Arial"/>
          <w:sz w:val="28"/>
          <w:szCs w:val="28"/>
        </w:rPr>
      </w:pPr>
    </w:p>
    <w:p w14:paraId="66110326" w14:textId="77777777" w:rsidR="00E65442" w:rsidRDefault="00687CE1" w:rsidP="00687CE1">
      <w:pPr>
        <w:pStyle w:val="Default"/>
        <w:ind w:left="-420" w:right="-80"/>
        <w:jc w:val="center"/>
        <w:rPr>
          <w:rFonts w:ascii="Arial" w:hAnsi="Arial" w:cs="Arial"/>
          <w:b/>
          <w:bCs/>
          <w:sz w:val="32"/>
          <w:szCs w:val="32"/>
        </w:rPr>
      </w:pPr>
      <w:r w:rsidRPr="00687CE1">
        <w:rPr>
          <w:rFonts w:ascii="Arial" w:hAnsi="Arial" w:cs="Arial"/>
          <w:b/>
          <w:bCs/>
          <w:sz w:val="32"/>
          <w:szCs w:val="32"/>
        </w:rPr>
        <w:t>Π ΡΑ Κ Τ Ι Κ Ο</w:t>
      </w:r>
    </w:p>
    <w:p w14:paraId="35B2C7BC" w14:textId="77777777" w:rsidR="00687CE1" w:rsidRPr="00687CE1" w:rsidRDefault="00687CE1" w:rsidP="00687CE1">
      <w:pPr>
        <w:pStyle w:val="Default"/>
        <w:ind w:left="-420" w:right="-80"/>
        <w:jc w:val="center"/>
        <w:rPr>
          <w:rFonts w:ascii="Arial" w:hAnsi="Arial" w:cs="Arial"/>
          <w:sz w:val="28"/>
          <w:szCs w:val="28"/>
        </w:rPr>
      </w:pPr>
      <w:r w:rsidRPr="00687CE1">
        <w:rPr>
          <w:rFonts w:ascii="Arial" w:hAnsi="Arial" w:cs="Arial"/>
          <w:b/>
          <w:bCs/>
          <w:sz w:val="28"/>
          <w:szCs w:val="28"/>
        </w:rPr>
        <w:t xml:space="preserve">ΕΚΛΟΓΟΑΠΟΛΟΓΙΣΤΙΚΗΣ </w:t>
      </w:r>
    </w:p>
    <w:p w14:paraId="26A54599" w14:textId="77777777" w:rsidR="00687CE1" w:rsidRPr="00687CE1" w:rsidRDefault="00687CE1" w:rsidP="00687CE1">
      <w:pPr>
        <w:pStyle w:val="Default"/>
        <w:ind w:left="-420" w:right="-80"/>
        <w:jc w:val="center"/>
        <w:rPr>
          <w:rFonts w:ascii="Arial" w:hAnsi="Arial" w:cs="Arial"/>
          <w:sz w:val="28"/>
          <w:szCs w:val="28"/>
        </w:rPr>
      </w:pPr>
      <w:r w:rsidRPr="00687CE1">
        <w:rPr>
          <w:rFonts w:ascii="Arial" w:hAnsi="Arial" w:cs="Arial"/>
          <w:b/>
          <w:bCs/>
          <w:sz w:val="28"/>
          <w:szCs w:val="28"/>
        </w:rPr>
        <w:t xml:space="preserve">ΓΕΝ.ΣΥΝΕΛΕΥΣΗΣ &amp; ΑΡΧΑΙΡΕΣΙΩΝ </w:t>
      </w:r>
    </w:p>
    <w:p w14:paraId="2D6BD14E" w14:textId="77777777" w:rsidR="00E65442" w:rsidRDefault="00E65442" w:rsidP="00687CE1">
      <w:pPr>
        <w:pStyle w:val="Default"/>
        <w:ind w:left="-420" w:right="-80"/>
        <w:jc w:val="center"/>
        <w:rPr>
          <w:rFonts w:ascii="Arial" w:hAnsi="Arial" w:cs="Arial"/>
          <w:b/>
          <w:bCs/>
          <w:sz w:val="23"/>
          <w:szCs w:val="23"/>
        </w:rPr>
      </w:pPr>
    </w:p>
    <w:p w14:paraId="1C496532" w14:textId="77777777" w:rsidR="00687CE1" w:rsidRPr="00687CE1" w:rsidRDefault="00687CE1" w:rsidP="00687CE1">
      <w:pPr>
        <w:pStyle w:val="Default"/>
        <w:ind w:left="-420" w:right="-80"/>
        <w:jc w:val="center"/>
        <w:rPr>
          <w:rFonts w:ascii="Arial" w:hAnsi="Arial" w:cs="Arial"/>
          <w:sz w:val="23"/>
          <w:szCs w:val="23"/>
        </w:rPr>
      </w:pPr>
      <w:r w:rsidRPr="00687CE1">
        <w:rPr>
          <w:rFonts w:ascii="Arial" w:hAnsi="Arial" w:cs="Arial"/>
          <w:b/>
          <w:bCs/>
          <w:sz w:val="23"/>
          <w:szCs w:val="23"/>
        </w:rPr>
        <w:t xml:space="preserve">Για την ανάδειξη Διοικητικού Συμβουλίου , Εξελεγκτικής Επιτροπής </w:t>
      </w:r>
    </w:p>
    <w:p w14:paraId="46BBEA0F" w14:textId="77777777" w:rsidR="00687CE1" w:rsidRPr="00687CE1" w:rsidRDefault="00687CE1" w:rsidP="00687CE1">
      <w:pPr>
        <w:pStyle w:val="Default"/>
        <w:ind w:left="-420" w:right="-80"/>
        <w:jc w:val="center"/>
        <w:rPr>
          <w:rFonts w:ascii="Arial" w:hAnsi="Arial" w:cs="Arial"/>
          <w:sz w:val="23"/>
          <w:szCs w:val="23"/>
        </w:rPr>
      </w:pPr>
      <w:r w:rsidRPr="00687CE1">
        <w:rPr>
          <w:rFonts w:ascii="Arial" w:hAnsi="Arial" w:cs="Arial"/>
          <w:b/>
          <w:bCs/>
          <w:sz w:val="23"/>
          <w:szCs w:val="23"/>
        </w:rPr>
        <w:t>και Αντιπροσώπων στην ΄</w:t>
      </w:r>
      <w:proofErr w:type="spellStart"/>
      <w:r w:rsidRPr="00687CE1">
        <w:rPr>
          <w:rFonts w:ascii="Arial" w:hAnsi="Arial" w:cs="Arial"/>
          <w:b/>
          <w:bCs/>
          <w:sz w:val="23"/>
          <w:szCs w:val="23"/>
        </w:rPr>
        <w:t>Ενωση</w:t>
      </w:r>
      <w:proofErr w:type="spellEnd"/>
      <w:r w:rsidRPr="00687CE1">
        <w:rPr>
          <w:rFonts w:ascii="Arial" w:hAnsi="Arial" w:cs="Arial"/>
          <w:b/>
          <w:bCs/>
          <w:sz w:val="23"/>
          <w:szCs w:val="23"/>
        </w:rPr>
        <w:t xml:space="preserve"> Συλλόγων Γονέων </w:t>
      </w:r>
    </w:p>
    <w:p w14:paraId="320F1273" w14:textId="77777777" w:rsidR="00E65442" w:rsidRDefault="00E65442" w:rsidP="00687CE1">
      <w:pPr>
        <w:pStyle w:val="Default"/>
        <w:ind w:left="-420" w:right="-80"/>
        <w:rPr>
          <w:rFonts w:ascii="Arial" w:hAnsi="Arial" w:cs="Arial"/>
          <w:sz w:val="23"/>
          <w:szCs w:val="23"/>
        </w:rPr>
      </w:pPr>
    </w:p>
    <w:p w14:paraId="074386D2" w14:textId="01A89EF2" w:rsidR="00687CE1" w:rsidRPr="00203D48" w:rsidRDefault="002155F8" w:rsidP="00A3632B">
      <w:pPr>
        <w:pStyle w:val="Default"/>
        <w:spacing w:line="360" w:lineRule="auto"/>
        <w:ind w:left="-420" w:right="-79"/>
        <w:rPr>
          <w:rFonts w:ascii="Arial" w:hAnsi="Arial" w:cs="Arial"/>
        </w:rPr>
      </w:pPr>
      <w:r>
        <w:rPr>
          <w:rFonts w:ascii="Arial" w:hAnsi="Arial" w:cs="Arial"/>
        </w:rPr>
        <w:t>Στην ………………</w:t>
      </w:r>
      <w:r w:rsidR="00687CE1" w:rsidRPr="00203D48">
        <w:rPr>
          <w:rFonts w:ascii="Arial" w:hAnsi="Arial" w:cs="Arial"/>
        </w:rPr>
        <w:t xml:space="preserve"> σήμερα </w:t>
      </w:r>
      <w:r w:rsidR="00F41118">
        <w:rPr>
          <w:rFonts w:ascii="Arial" w:hAnsi="Arial" w:cs="Arial"/>
          <w:i/>
        </w:rPr>
        <w:t>…………………..………202</w:t>
      </w:r>
      <w:r w:rsidR="00F41118">
        <w:rPr>
          <w:rFonts w:ascii="Arial" w:hAnsi="Arial" w:cs="Arial"/>
          <w:i/>
          <w:lang w:val="en-US"/>
        </w:rPr>
        <w:t>2</w:t>
      </w:r>
      <w:r w:rsidR="00203D48" w:rsidRPr="00203D48">
        <w:rPr>
          <w:rFonts w:ascii="Arial" w:hAnsi="Arial" w:cs="Arial"/>
          <w:i/>
        </w:rPr>
        <w:t>.</w:t>
      </w:r>
      <w:r w:rsidR="00A3632B" w:rsidRPr="00203D48">
        <w:rPr>
          <w:rFonts w:ascii="Arial" w:hAnsi="Arial" w:cs="Arial"/>
          <w:i/>
        </w:rPr>
        <w:t xml:space="preserve">, ημέρα  </w:t>
      </w:r>
      <w:r w:rsidR="00203D48" w:rsidRPr="00203D48">
        <w:rPr>
          <w:rFonts w:ascii="Arial" w:hAnsi="Arial" w:cs="Arial"/>
          <w:i/>
        </w:rPr>
        <w:t>……………………….</w:t>
      </w:r>
      <w:r w:rsidR="00A3632B" w:rsidRPr="00203D48">
        <w:rPr>
          <w:rFonts w:ascii="Arial" w:hAnsi="Arial" w:cs="Arial"/>
          <w:i/>
        </w:rPr>
        <w:t xml:space="preserve"> </w:t>
      </w:r>
      <w:r w:rsidR="00545172" w:rsidRPr="00203D48">
        <w:rPr>
          <w:rFonts w:ascii="Arial" w:hAnsi="Arial" w:cs="Arial"/>
          <w:i/>
        </w:rPr>
        <w:t xml:space="preserve"> </w:t>
      </w:r>
      <w:r w:rsidR="00687CE1" w:rsidRPr="00203D48">
        <w:rPr>
          <w:rFonts w:ascii="Arial" w:hAnsi="Arial" w:cs="Arial"/>
          <w:i/>
        </w:rPr>
        <w:t>και</w:t>
      </w:r>
      <w:r w:rsidR="0016336E" w:rsidRPr="00203D48">
        <w:rPr>
          <w:rFonts w:ascii="Arial" w:hAnsi="Arial" w:cs="Arial"/>
          <w:i/>
        </w:rPr>
        <w:t xml:space="preserve"> </w:t>
      </w:r>
      <w:r w:rsidR="00687CE1" w:rsidRPr="00203D48">
        <w:rPr>
          <w:rFonts w:ascii="Arial" w:hAnsi="Arial" w:cs="Arial"/>
          <w:i/>
        </w:rPr>
        <w:t xml:space="preserve"> </w:t>
      </w:r>
      <w:r w:rsidR="00FF6991" w:rsidRPr="00203D48">
        <w:rPr>
          <w:rFonts w:ascii="Arial" w:hAnsi="Arial" w:cs="Arial"/>
          <w:i/>
        </w:rPr>
        <w:t>ώρ</w:t>
      </w:r>
      <w:r w:rsidR="00687CE1" w:rsidRPr="00203D48">
        <w:rPr>
          <w:rFonts w:ascii="Arial" w:hAnsi="Arial" w:cs="Arial"/>
          <w:i/>
        </w:rPr>
        <w:t>α</w:t>
      </w:r>
      <w:r w:rsidR="0016336E" w:rsidRPr="00203D48">
        <w:rPr>
          <w:rFonts w:ascii="Arial" w:hAnsi="Arial" w:cs="Arial"/>
          <w:i/>
        </w:rPr>
        <w:t xml:space="preserve"> </w:t>
      </w:r>
      <w:r w:rsidR="00203D48" w:rsidRPr="00203D48">
        <w:rPr>
          <w:rFonts w:ascii="Arial" w:hAnsi="Arial" w:cs="Arial"/>
          <w:i/>
        </w:rPr>
        <w:t xml:space="preserve">………….. </w:t>
      </w:r>
      <w:r w:rsidR="00A3632B" w:rsidRPr="00203D48">
        <w:rPr>
          <w:rFonts w:ascii="Arial" w:hAnsi="Arial" w:cs="Arial"/>
        </w:rPr>
        <w:t xml:space="preserve">, </w:t>
      </w:r>
      <w:r w:rsidR="00687CE1" w:rsidRPr="00203D48">
        <w:rPr>
          <w:rFonts w:ascii="Arial" w:hAnsi="Arial" w:cs="Arial"/>
        </w:rPr>
        <w:t xml:space="preserve">στην αίθουσα </w:t>
      </w:r>
      <w:r w:rsidR="00203D48" w:rsidRPr="00203D48">
        <w:rPr>
          <w:rFonts w:ascii="Arial" w:hAnsi="Arial" w:cs="Arial"/>
        </w:rPr>
        <w:t>………………………………….</w:t>
      </w:r>
      <w:r w:rsidR="00A3632B" w:rsidRPr="00203D48">
        <w:rPr>
          <w:rFonts w:ascii="Arial" w:hAnsi="Arial" w:cs="Arial"/>
        </w:rPr>
        <w:t xml:space="preserve">, </w:t>
      </w:r>
      <w:r w:rsidR="00687CE1" w:rsidRPr="00203D48">
        <w:rPr>
          <w:rFonts w:ascii="Arial" w:hAnsi="Arial" w:cs="Arial"/>
        </w:rPr>
        <w:t xml:space="preserve"> μετά από πρόσκληση του απερχόμενου Δ.Σ έγινε η </w:t>
      </w:r>
      <w:proofErr w:type="spellStart"/>
      <w:r w:rsidR="00687CE1" w:rsidRPr="00203D48">
        <w:rPr>
          <w:rFonts w:ascii="Arial" w:hAnsi="Arial" w:cs="Arial"/>
        </w:rPr>
        <w:t>εκλογοαπολογιστικ</w:t>
      </w:r>
      <w:r w:rsidR="00A3632B" w:rsidRPr="00203D48">
        <w:rPr>
          <w:rFonts w:ascii="Arial" w:hAnsi="Arial" w:cs="Arial"/>
        </w:rPr>
        <w:t>ή</w:t>
      </w:r>
      <w:proofErr w:type="spellEnd"/>
      <w:r w:rsidR="00A3632B" w:rsidRPr="00203D48">
        <w:rPr>
          <w:rFonts w:ascii="Arial" w:hAnsi="Arial" w:cs="Arial"/>
        </w:rPr>
        <w:t xml:space="preserve"> συνέλευση του Συλλόγου Γονέων </w:t>
      </w:r>
      <w:r w:rsidR="00203D48" w:rsidRPr="00203D48">
        <w:rPr>
          <w:rFonts w:ascii="Arial" w:hAnsi="Arial" w:cs="Arial"/>
        </w:rPr>
        <w:t>……………………………….</w:t>
      </w:r>
      <w:r>
        <w:rPr>
          <w:rFonts w:ascii="Arial" w:hAnsi="Arial" w:cs="Arial"/>
        </w:rPr>
        <w:t xml:space="preserve"> </w:t>
      </w:r>
      <w:r w:rsidR="00A3632B" w:rsidRPr="00203D48">
        <w:rPr>
          <w:rFonts w:ascii="Arial" w:hAnsi="Arial" w:cs="Arial"/>
        </w:rPr>
        <w:t xml:space="preserve">. </w:t>
      </w:r>
    </w:p>
    <w:p w14:paraId="4497CCE1" w14:textId="77777777" w:rsidR="00687CE1" w:rsidRPr="00203D48" w:rsidRDefault="00687CE1" w:rsidP="00FF6991">
      <w:pPr>
        <w:pStyle w:val="Default"/>
        <w:spacing w:line="360" w:lineRule="auto"/>
        <w:ind w:left="-420" w:right="-79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 xml:space="preserve">Στη </w:t>
      </w:r>
      <w:r w:rsidR="001D4785" w:rsidRPr="00203D48">
        <w:rPr>
          <w:rFonts w:ascii="Arial" w:hAnsi="Arial" w:cs="Arial"/>
        </w:rPr>
        <w:t xml:space="preserve">Γενική Συνέλευση </w:t>
      </w:r>
      <w:r w:rsidRPr="00203D48">
        <w:rPr>
          <w:rFonts w:ascii="Arial" w:hAnsi="Arial" w:cs="Arial"/>
        </w:rPr>
        <w:t xml:space="preserve">που ήταν η </w:t>
      </w:r>
      <w:r w:rsidR="00A3632B" w:rsidRPr="00203D48">
        <w:rPr>
          <w:rFonts w:ascii="Arial" w:hAnsi="Arial" w:cs="Arial"/>
        </w:rPr>
        <w:t>3</w:t>
      </w:r>
      <w:r w:rsidR="00A3632B" w:rsidRPr="00203D48">
        <w:rPr>
          <w:rFonts w:ascii="Arial" w:hAnsi="Arial" w:cs="Arial"/>
          <w:vertAlign w:val="superscript"/>
        </w:rPr>
        <w:t>η</w:t>
      </w:r>
      <w:r w:rsidR="00A3632B" w:rsidRPr="00203D48">
        <w:rPr>
          <w:rFonts w:ascii="Arial" w:hAnsi="Arial" w:cs="Arial"/>
        </w:rPr>
        <w:t xml:space="preserve"> </w:t>
      </w:r>
      <w:r w:rsidR="00545172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  <w:position w:val="10"/>
          <w:vertAlign w:val="superscript"/>
        </w:rPr>
        <w:t xml:space="preserve"> </w:t>
      </w:r>
      <w:r w:rsidR="00A3632B" w:rsidRPr="00203D48">
        <w:rPr>
          <w:rFonts w:ascii="Arial" w:hAnsi="Arial" w:cs="Arial"/>
        </w:rPr>
        <w:t xml:space="preserve">επαναληπτική, </w:t>
      </w:r>
      <w:r w:rsidRPr="00203D48">
        <w:rPr>
          <w:rFonts w:ascii="Arial" w:hAnsi="Arial" w:cs="Arial"/>
        </w:rPr>
        <w:t xml:space="preserve"> υπήρχε η προβλεπόμενη απαρτία σύμφωνα με το υπ’ </w:t>
      </w:r>
      <w:proofErr w:type="spellStart"/>
      <w:r w:rsidRPr="00203D48">
        <w:rPr>
          <w:rFonts w:ascii="Arial" w:hAnsi="Arial" w:cs="Arial"/>
        </w:rPr>
        <w:t>αριθμ</w:t>
      </w:r>
      <w:proofErr w:type="spellEnd"/>
      <w:r w:rsidRPr="00203D48">
        <w:rPr>
          <w:rFonts w:ascii="Arial" w:hAnsi="Arial" w:cs="Arial"/>
        </w:rPr>
        <w:t xml:space="preserve">. ……………………….. </w:t>
      </w:r>
      <w:r w:rsidR="00CC3326" w:rsidRPr="00203D48">
        <w:rPr>
          <w:rFonts w:ascii="Arial" w:hAnsi="Arial" w:cs="Arial"/>
        </w:rPr>
        <w:t>κ</w:t>
      </w:r>
      <w:r w:rsidRPr="00203D48">
        <w:rPr>
          <w:rFonts w:ascii="Arial" w:hAnsi="Arial" w:cs="Arial"/>
        </w:rPr>
        <w:t xml:space="preserve">αταστατικό του Συλλόγου Γονέων, με αριθμό </w:t>
      </w:r>
      <w:r w:rsidR="00CC3326" w:rsidRPr="00203D48">
        <w:rPr>
          <w:rFonts w:ascii="Arial" w:hAnsi="Arial" w:cs="Arial"/>
        </w:rPr>
        <w:t xml:space="preserve">……… </w:t>
      </w:r>
      <w:r w:rsidRPr="00203D48">
        <w:rPr>
          <w:rFonts w:ascii="Arial" w:hAnsi="Arial" w:cs="Arial"/>
        </w:rPr>
        <w:t>παρόντων γονέων</w:t>
      </w:r>
      <w:r w:rsidR="00FF6991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 xml:space="preserve">οι οποίοι υπέγραψαν σε ειδική κατάσταση παρουσίας μελών. ( η οποία αφού υπογραφεί από το </w:t>
      </w:r>
      <w:r w:rsidR="00545172" w:rsidRPr="00203D48">
        <w:rPr>
          <w:rFonts w:ascii="Arial" w:hAnsi="Arial" w:cs="Arial"/>
        </w:rPr>
        <w:t>Π</w:t>
      </w:r>
      <w:r w:rsidRPr="00203D48">
        <w:rPr>
          <w:rFonts w:ascii="Arial" w:hAnsi="Arial" w:cs="Arial"/>
        </w:rPr>
        <w:t>ροεδρείο της Γεν</w:t>
      </w:r>
      <w:r w:rsidR="001D4785" w:rsidRPr="00203D48">
        <w:rPr>
          <w:rFonts w:ascii="Arial" w:hAnsi="Arial" w:cs="Arial"/>
        </w:rPr>
        <w:t xml:space="preserve">ικής </w:t>
      </w:r>
      <w:r w:rsidRPr="00203D48">
        <w:rPr>
          <w:rFonts w:ascii="Arial" w:hAnsi="Arial" w:cs="Arial"/>
        </w:rPr>
        <w:t xml:space="preserve">Συνέλευσης και σφραγιστεί αποτελεί πλέον αναπόσπαστο τμήμα αυτού του πρακτικού ) </w:t>
      </w:r>
    </w:p>
    <w:p w14:paraId="0E9B9C1F" w14:textId="77777777" w:rsidR="00687CE1" w:rsidRPr="00411EE4" w:rsidRDefault="00687CE1" w:rsidP="00FF6991">
      <w:pPr>
        <w:pStyle w:val="Default"/>
        <w:spacing w:line="360" w:lineRule="auto"/>
        <w:ind w:left="-420" w:right="-79"/>
        <w:jc w:val="both"/>
        <w:rPr>
          <w:rFonts w:ascii="Arial" w:hAnsi="Arial" w:cs="Arial"/>
          <w:b/>
          <w:color w:val="FF0000"/>
          <w:u w:val="single"/>
        </w:rPr>
      </w:pPr>
      <w:r w:rsidRPr="00411EE4">
        <w:rPr>
          <w:rFonts w:ascii="Arial" w:hAnsi="Arial" w:cs="Arial"/>
          <w:color w:val="auto"/>
        </w:rPr>
        <w:t>Οι γονείς που παρ</w:t>
      </w:r>
      <w:r w:rsidR="007C6B93" w:rsidRPr="00411EE4">
        <w:rPr>
          <w:rFonts w:ascii="Arial" w:hAnsi="Arial" w:cs="Arial"/>
          <w:color w:val="auto"/>
        </w:rPr>
        <w:t>ε</w:t>
      </w:r>
      <w:r w:rsidRPr="00411EE4">
        <w:rPr>
          <w:rFonts w:ascii="Arial" w:hAnsi="Arial" w:cs="Arial"/>
          <w:color w:val="auto"/>
        </w:rPr>
        <w:t>υρέθηκαν στην συνέλευση</w:t>
      </w:r>
      <w:r w:rsidRPr="00411EE4">
        <w:rPr>
          <w:rFonts w:ascii="Arial" w:hAnsi="Arial" w:cs="Arial"/>
          <w:b/>
          <w:color w:val="auto"/>
        </w:rPr>
        <w:t xml:space="preserve"> αντιπροσωπεύουν</w:t>
      </w:r>
      <w:r w:rsidRPr="00411EE4">
        <w:rPr>
          <w:rFonts w:ascii="Arial" w:hAnsi="Arial" w:cs="Arial"/>
          <w:b/>
          <w:color w:val="auto"/>
          <w:u w:val="single"/>
        </w:rPr>
        <w:t xml:space="preserve"> </w:t>
      </w:r>
      <w:r w:rsidRPr="00411EE4">
        <w:rPr>
          <w:rFonts w:ascii="Arial" w:hAnsi="Arial" w:cs="Arial"/>
          <w:b/>
          <w:color w:val="FF0000"/>
          <w:u w:val="single"/>
        </w:rPr>
        <w:t xml:space="preserve">πλέον του 1/3 του συνολικού αριθμού των μαθητών του σχολείου που ανέρχεται σε …..…… </w:t>
      </w:r>
      <w:r w:rsidR="00CC3326" w:rsidRPr="00411EE4">
        <w:rPr>
          <w:rFonts w:ascii="Arial" w:hAnsi="Arial" w:cs="Arial"/>
          <w:b/>
          <w:color w:val="FF0000"/>
          <w:u w:val="single"/>
        </w:rPr>
        <w:t>μαθητές/</w:t>
      </w:r>
      <w:proofErr w:type="spellStart"/>
      <w:r w:rsidR="00CC3326" w:rsidRPr="00411EE4">
        <w:rPr>
          <w:rFonts w:ascii="Arial" w:hAnsi="Arial" w:cs="Arial"/>
          <w:b/>
          <w:color w:val="FF0000"/>
          <w:u w:val="single"/>
        </w:rPr>
        <w:t>τριες</w:t>
      </w:r>
      <w:proofErr w:type="spellEnd"/>
      <w:r w:rsidR="00CC3326" w:rsidRPr="00411EE4">
        <w:rPr>
          <w:rFonts w:ascii="Arial" w:hAnsi="Arial" w:cs="Arial"/>
          <w:b/>
          <w:color w:val="FF0000"/>
          <w:u w:val="single"/>
        </w:rPr>
        <w:t xml:space="preserve">. </w:t>
      </w:r>
      <w:r w:rsidRPr="00411EE4">
        <w:rPr>
          <w:rFonts w:ascii="Arial" w:hAnsi="Arial" w:cs="Arial"/>
          <w:b/>
          <w:color w:val="FF0000"/>
          <w:u w:val="single"/>
        </w:rPr>
        <w:t xml:space="preserve"> </w:t>
      </w:r>
    </w:p>
    <w:p w14:paraId="02C11693" w14:textId="77777777" w:rsidR="00687CE1" w:rsidRPr="00203D48" w:rsidRDefault="00687CE1" w:rsidP="00FF6991">
      <w:pPr>
        <w:pStyle w:val="Default"/>
        <w:spacing w:line="360" w:lineRule="auto"/>
        <w:ind w:left="-420" w:right="-79"/>
        <w:rPr>
          <w:rFonts w:ascii="Arial" w:hAnsi="Arial" w:cs="Arial"/>
        </w:rPr>
      </w:pPr>
      <w:r w:rsidRPr="00203D48">
        <w:rPr>
          <w:rFonts w:ascii="Arial" w:hAnsi="Arial" w:cs="Arial"/>
        </w:rPr>
        <w:t>Η Γεν. Συνέλευση προχώρησε στις εργασίες της σύμφωνα με την ημερήσια διάταξη. Πρόεδρος της Γεν.</w:t>
      </w:r>
      <w:r w:rsidR="00925366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>Συνέλευσης εξελέγη ο/η</w:t>
      </w:r>
      <w:r w:rsidR="00203D48">
        <w:rPr>
          <w:rFonts w:ascii="Arial" w:hAnsi="Arial" w:cs="Arial"/>
        </w:rPr>
        <w:t xml:space="preserve"> …………</w:t>
      </w:r>
      <w:r w:rsidR="000D3914" w:rsidRPr="00203D48">
        <w:rPr>
          <w:rFonts w:ascii="Arial" w:hAnsi="Arial" w:cs="Arial"/>
        </w:rPr>
        <w:t>…………………………...</w:t>
      </w:r>
      <w:r w:rsidR="00FF6991" w:rsidRPr="00203D48">
        <w:rPr>
          <w:rFonts w:ascii="Arial" w:hAnsi="Arial" w:cs="Arial"/>
        </w:rPr>
        <w:t>............................................</w:t>
      </w:r>
      <w:r w:rsidRPr="00203D48">
        <w:rPr>
          <w:rFonts w:ascii="Arial" w:hAnsi="Arial" w:cs="Arial"/>
        </w:rPr>
        <w:t xml:space="preserve"> </w:t>
      </w:r>
      <w:r w:rsidR="007C6B93" w:rsidRPr="00203D48">
        <w:rPr>
          <w:rFonts w:ascii="Arial" w:hAnsi="Arial" w:cs="Arial"/>
        </w:rPr>
        <w:t>και για Γ</w:t>
      </w:r>
      <w:r w:rsidRPr="00203D48">
        <w:rPr>
          <w:rFonts w:ascii="Arial" w:hAnsi="Arial" w:cs="Arial"/>
        </w:rPr>
        <w:t>ρα</w:t>
      </w:r>
      <w:r w:rsidR="001D4785" w:rsidRPr="00203D48">
        <w:rPr>
          <w:rFonts w:ascii="Arial" w:hAnsi="Arial" w:cs="Arial"/>
        </w:rPr>
        <w:t>μ</w:t>
      </w:r>
      <w:r w:rsidRPr="00203D48">
        <w:rPr>
          <w:rFonts w:ascii="Arial" w:hAnsi="Arial" w:cs="Arial"/>
        </w:rPr>
        <w:t xml:space="preserve">ματεία </w:t>
      </w:r>
      <w:r w:rsidR="007C6B93" w:rsidRPr="00203D48">
        <w:rPr>
          <w:rFonts w:ascii="Arial" w:hAnsi="Arial" w:cs="Arial"/>
        </w:rPr>
        <w:t xml:space="preserve">ο/η </w:t>
      </w:r>
      <w:r w:rsidRPr="00203D48">
        <w:rPr>
          <w:rFonts w:ascii="Arial" w:hAnsi="Arial" w:cs="Arial"/>
        </w:rPr>
        <w:t>………………………………………………………………………</w:t>
      </w:r>
    </w:p>
    <w:p w14:paraId="448BB98D" w14:textId="77777777" w:rsidR="00687CE1" w:rsidRPr="00203D48" w:rsidRDefault="00687CE1" w:rsidP="00FF6991">
      <w:pPr>
        <w:pStyle w:val="Default"/>
        <w:spacing w:line="360" w:lineRule="auto"/>
        <w:ind w:left="-420" w:right="-79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 xml:space="preserve">Α) Έγινε ο διοικητικός &amp; οικονομικός απολογισμός από το απερχόμενο Δ.Σ , ακολούθησαν διάφορες ερωτήσεις και τοποθετήσεις των μελών. </w:t>
      </w:r>
      <w:r w:rsidRPr="00411EE4">
        <w:rPr>
          <w:rFonts w:ascii="Arial" w:hAnsi="Arial" w:cs="Arial"/>
          <w:color w:val="FF0000"/>
        </w:rPr>
        <w:t xml:space="preserve">Ο διοικητικός απολογισμός τέθηκε υπό έγκριση στο σώμα και εγκρίθηκε με ……….. ψήφους υπέρ, </w:t>
      </w:r>
      <w:r w:rsidR="007C6B93" w:rsidRPr="00411EE4">
        <w:rPr>
          <w:rFonts w:ascii="Arial" w:hAnsi="Arial" w:cs="Arial"/>
          <w:color w:val="FF0000"/>
        </w:rPr>
        <w:t xml:space="preserve">ενώ </w:t>
      </w:r>
      <w:r w:rsidRPr="00411EE4">
        <w:rPr>
          <w:rFonts w:ascii="Arial" w:hAnsi="Arial" w:cs="Arial"/>
          <w:color w:val="FF0000"/>
        </w:rPr>
        <w:t>κατά ψήφισ</w:t>
      </w:r>
      <w:r w:rsidR="001D4785" w:rsidRPr="00411EE4">
        <w:rPr>
          <w:rFonts w:ascii="Arial" w:hAnsi="Arial" w:cs="Arial"/>
          <w:color w:val="FF0000"/>
        </w:rPr>
        <w:t>α</w:t>
      </w:r>
      <w:r w:rsidRPr="00411EE4">
        <w:rPr>
          <w:rFonts w:ascii="Arial" w:hAnsi="Arial" w:cs="Arial"/>
          <w:color w:val="FF0000"/>
        </w:rPr>
        <w:t xml:space="preserve">ν ………. γονείς. Ο οικονομικός απολογισμός εγκρίθηκε με </w:t>
      </w:r>
      <w:r w:rsidR="00203D48" w:rsidRPr="00411EE4">
        <w:rPr>
          <w:rFonts w:ascii="Arial" w:hAnsi="Arial" w:cs="Arial"/>
          <w:color w:val="FF0000"/>
        </w:rPr>
        <w:t>..</w:t>
      </w:r>
      <w:r w:rsidRPr="00411EE4">
        <w:rPr>
          <w:rFonts w:ascii="Arial" w:hAnsi="Arial" w:cs="Arial"/>
          <w:color w:val="FF0000"/>
        </w:rPr>
        <w:t xml:space="preserve">… ψήφους υπέρ, </w:t>
      </w:r>
      <w:r w:rsidR="007C6B93" w:rsidRPr="00411EE4">
        <w:rPr>
          <w:rFonts w:ascii="Arial" w:hAnsi="Arial" w:cs="Arial"/>
          <w:color w:val="FF0000"/>
        </w:rPr>
        <w:t xml:space="preserve">ενώ </w:t>
      </w:r>
      <w:r w:rsidRPr="00411EE4">
        <w:rPr>
          <w:rFonts w:ascii="Arial" w:hAnsi="Arial" w:cs="Arial"/>
          <w:color w:val="FF0000"/>
        </w:rPr>
        <w:t>κατά ψήφισ</w:t>
      </w:r>
      <w:r w:rsidR="001D4785" w:rsidRPr="00411EE4">
        <w:rPr>
          <w:rFonts w:ascii="Arial" w:hAnsi="Arial" w:cs="Arial"/>
          <w:color w:val="FF0000"/>
        </w:rPr>
        <w:t>α</w:t>
      </w:r>
      <w:r w:rsidRPr="00411EE4">
        <w:rPr>
          <w:rFonts w:ascii="Arial" w:hAnsi="Arial" w:cs="Arial"/>
          <w:color w:val="FF0000"/>
        </w:rPr>
        <w:t>ν</w:t>
      </w:r>
      <w:r w:rsidR="00FF6991" w:rsidRPr="00411EE4">
        <w:rPr>
          <w:rFonts w:ascii="Arial" w:hAnsi="Arial" w:cs="Arial"/>
          <w:color w:val="FF0000"/>
        </w:rPr>
        <w:t xml:space="preserve"> </w:t>
      </w:r>
      <w:r w:rsidR="00203D48" w:rsidRPr="00411EE4">
        <w:rPr>
          <w:rFonts w:ascii="Arial" w:hAnsi="Arial" w:cs="Arial"/>
          <w:color w:val="FF0000"/>
        </w:rPr>
        <w:t>.</w:t>
      </w:r>
      <w:r w:rsidRPr="00411EE4">
        <w:rPr>
          <w:rFonts w:ascii="Arial" w:hAnsi="Arial" w:cs="Arial"/>
          <w:color w:val="FF0000"/>
        </w:rPr>
        <w:t xml:space="preserve">…. γονείς. </w:t>
      </w:r>
    </w:p>
    <w:p w14:paraId="3F5A4040" w14:textId="77777777" w:rsidR="00687CE1" w:rsidRPr="00203D48" w:rsidRDefault="00687CE1" w:rsidP="00FF6991">
      <w:pPr>
        <w:pStyle w:val="Default"/>
        <w:spacing w:line="360" w:lineRule="auto"/>
        <w:ind w:left="-420" w:right="-79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>Β)</w:t>
      </w:r>
      <w:r w:rsidR="009E7572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>Στη συνέχεια η Γεν</w:t>
      </w:r>
      <w:r w:rsidR="001D4785" w:rsidRPr="00203D48">
        <w:rPr>
          <w:rFonts w:ascii="Arial" w:hAnsi="Arial" w:cs="Arial"/>
        </w:rPr>
        <w:t xml:space="preserve">ική </w:t>
      </w:r>
      <w:r w:rsidRPr="00203D48">
        <w:rPr>
          <w:rFonts w:ascii="Arial" w:hAnsi="Arial" w:cs="Arial"/>
        </w:rPr>
        <w:t>Συνέλευση προχώρησε στις αρχαιρεσίες , όρισε τον χρόνο της ψηφοφορίας από………… ώρα της … /……/ 20</w:t>
      </w:r>
      <w:r w:rsidR="007C6B93" w:rsidRPr="00203D48">
        <w:rPr>
          <w:rFonts w:ascii="Arial" w:hAnsi="Arial" w:cs="Arial"/>
        </w:rPr>
        <w:t>……</w:t>
      </w:r>
      <w:r w:rsidRPr="00203D48">
        <w:rPr>
          <w:rFonts w:ascii="Arial" w:hAnsi="Arial" w:cs="Arial"/>
        </w:rPr>
        <w:t xml:space="preserve"> έως ……… ώρα της ……/……/ 20</w:t>
      </w:r>
      <w:r w:rsidR="007C6B93" w:rsidRPr="00203D48">
        <w:rPr>
          <w:rFonts w:ascii="Arial" w:hAnsi="Arial" w:cs="Arial"/>
        </w:rPr>
        <w:t>…..</w:t>
      </w:r>
      <w:r w:rsidRPr="00203D48">
        <w:rPr>
          <w:rFonts w:ascii="Arial" w:hAnsi="Arial" w:cs="Arial"/>
        </w:rPr>
        <w:t xml:space="preserve"> </w:t>
      </w:r>
    </w:p>
    <w:p w14:paraId="045FA28F" w14:textId="77777777" w:rsidR="00FF6991" w:rsidRPr="00203D48" w:rsidRDefault="00687CE1" w:rsidP="00FF6991">
      <w:pPr>
        <w:pStyle w:val="Default"/>
        <w:spacing w:line="360" w:lineRule="auto"/>
        <w:ind w:left="-420" w:right="-79"/>
        <w:rPr>
          <w:rFonts w:ascii="Arial" w:hAnsi="Arial" w:cs="Arial"/>
        </w:rPr>
      </w:pPr>
      <w:r w:rsidRPr="00203D48">
        <w:rPr>
          <w:rFonts w:ascii="Arial" w:hAnsi="Arial" w:cs="Arial"/>
        </w:rPr>
        <w:t>Εξέλεξε Εφορευτική Επιτροπή, που αποτελείται από τους α)…………………………………..........</w:t>
      </w:r>
      <w:r w:rsidR="00FF6991" w:rsidRPr="00203D48">
        <w:rPr>
          <w:rFonts w:ascii="Arial" w:hAnsi="Arial" w:cs="Arial"/>
        </w:rPr>
        <w:t>....................</w:t>
      </w:r>
      <w:r w:rsidRPr="00203D48">
        <w:rPr>
          <w:rFonts w:ascii="Arial" w:hAnsi="Arial" w:cs="Arial"/>
        </w:rPr>
        <w:t>...</w:t>
      </w:r>
      <w:r w:rsidR="00FF6991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>Πρόεδρο</w:t>
      </w:r>
    </w:p>
    <w:p w14:paraId="63EBEA1D" w14:textId="77777777" w:rsidR="00FF6991" w:rsidRPr="00203D48" w:rsidRDefault="00687CE1" w:rsidP="00FF6991">
      <w:pPr>
        <w:pStyle w:val="Default"/>
        <w:spacing w:line="360" w:lineRule="auto"/>
        <w:ind w:left="-420" w:right="-79"/>
        <w:rPr>
          <w:rFonts w:ascii="Arial" w:hAnsi="Arial" w:cs="Arial"/>
        </w:rPr>
      </w:pPr>
      <w:r w:rsidRPr="00203D48">
        <w:rPr>
          <w:rFonts w:ascii="Arial" w:hAnsi="Arial" w:cs="Arial"/>
        </w:rPr>
        <w:t>β)………………………..……………</w:t>
      </w:r>
      <w:r w:rsidR="00FF6991" w:rsidRPr="00203D48">
        <w:rPr>
          <w:rFonts w:ascii="Arial" w:hAnsi="Arial" w:cs="Arial"/>
        </w:rPr>
        <w:t>…………….</w:t>
      </w:r>
      <w:r w:rsidRPr="00203D48">
        <w:rPr>
          <w:rFonts w:ascii="Arial" w:hAnsi="Arial" w:cs="Arial"/>
        </w:rPr>
        <w:t>……</w:t>
      </w:r>
      <w:r w:rsidR="00FF6991" w:rsidRPr="00203D48">
        <w:rPr>
          <w:rFonts w:ascii="Arial" w:hAnsi="Arial" w:cs="Arial"/>
        </w:rPr>
        <w:t xml:space="preserve">  </w:t>
      </w:r>
      <w:r w:rsidRPr="00203D48">
        <w:rPr>
          <w:rFonts w:ascii="Arial" w:hAnsi="Arial" w:cs="Arial"/>
        </w:rPr>
        <w:t xml:space="preserve">Γραμματέα </w:t>
      </w:r>
    </w:p>
    <w:p w14:paraId="6C815424" w14:textId="77777777" w:rsidR="00687CE1" w:rsidRPr="00203D48" w:rsidRDefault="00687CE1" w:rsidP="00FF6991">
      <w:pPr>
        <w:pStyle w:val="Default"/>
        <w:spacing w:line="360" w:lineRule="auto"/>
        <w:ind w:left="-420" w:right="-79"/>
        <w:rPr>
          <w:rFonts w:ascii="Arial" w:hAnsi="Arial" w:cs="Arial"/>
        </w:rPr>
      </w:pPr>
      <w:r w:rsidRPr="00203D48">
        <w:rPr>
          <w:rFonts w:ascii="Arial" w:hAnsi="Arial" w:cs="Arial"/>
        </w:rPr>
        <w:t>γ)………………………………………</w:t>
      </w:r>
      <w:r w:rsidR="00FF6991" w:rsidRPr="00203D48">
        <w:rPr>
          <w:rFonts w:ascii="Arial" w:hAnsi="Arial" w:cs="Arial"/>
        </w:rPr>
        <w:t>…………….</w:t>
      </w:r>
      <w:r w:rsidRPr="00203D48">
        <w:rPr>
          <w:rFonts w:ascii="Arial" w:hAnsi="Arial" w:cs="Arial"/>
        </w:rPr>
        <w:t>…..</w:t>
      </w:r>
      <w:r w:rsidR="00FF6991" w:rsidRPr="00203D48">
        <w:rPr>
          <w:rFonts w:ascii="Arial" w:hAnsi="Arial" w:cs="Arial"/>
        </w:rPr>
        <w:t xml:space="preserve">  </w:t>
      </w:r>
      <w:r w:rsidRPr="00203D48">
        <w:rPr>
          <w:rFonts w:ascii="Arial" w:hAnsi="Arial" w:cs="Arial"/>
        </w:rPr>
        <w:t>Γραμματέα,</w:t>
      </w:r>
    </w:p>
    <w:p w14:paraId="3885E1B7" w14:textId="77777777" w:rsidR="00687CE1" w:rsidRPr="00203D48" w:rsidRDefault="00687CE1" w:rsidP="00FF6991">
      <w:pPr>
        <w:pStyle w:val="Default"/>
        <w:spacing w:line="360" w:lineRule="auto"/>
        <w:ind w:left="-420" w:right="-79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 xml:space="preserve">η οποία ανέλαβε την διεξαγωγή των εκλογών. </w:t>
      </w:r>
    </w:p>
    <w:p w14:paraId="0330EE0B" w14:textId="77777777" w:rsidR="00687CE1" w:rsidRPr="00203D48" w:rsidRDefault="00687CE1" w:rsidP="00FF6991">
      <w:pPr>
        <w:pStyle w:val="Default"/>
        <w:spacing w:line="360" w:lineRule="auto"/>
        <w:ind w:left="-420" w:right="-79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lastRenderedPageBreak/>
        <w:t>Γ)</w:t>
      </w:r>
      <w:r w:rsidR="00FF6991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>Η εφορευτική επιτροπή , αφού παρέλαβε από το απερχόμενο Δ.Σ. το Μητρώο Μελών του Συλλόγου Γονέων, προχώρησε στο σχετικό έλεγχο,</w:t>
      </w:r>
      <w:r w:rsid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 xml:space="preserve">εξετάζοντας συγχρόνως και το ζήτημα της οικονομικής τακτοποίησης των Μελών. </w:t>
      </w:r>
    </w:p>
    <w:p w14:paraId="0728D731" w14:textId="77777777" w:rsidR="00687CE1" w:rsidRPr="00203D48" w:rsidRDefault="00687CE1" w:rsidP="00FF6991">
      <w:pPr>
        <w:pStyle w:val="Default"/>
        <w:spacing w:line="360" w:lineRule="auto"/>
        <w:ind w:left="-420" w:right="-79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 xml:space="preserve">Στη συνέχεια διάβασε το κατάλογο των Μελών που έχουν δικαίωμα ψήφου και παρέλαβε τις αιτήσεις υποψηφιότητας. </w:t>
      </w:r>
    </w:p>
    <w:p w14:paraId="44D43950" w14:textId="77777777" w:rsidR="00687CE1" w:rsidRPr="00203D48" w:rsidRDefault="00687CE1" w:rsidP="00FF6991">
      <w:pPr>
        <w:pStyle w:val="Default"/>
        <w:spacing w:line="360" w:lineRule="auto"/>
        <w:ind w:left="-420" w:right="-79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 xml:space="preserve">Υποβλήθηκαν …..….… αιτήσεις για το Δ.Σ </w:t>
      </w:r>
    </w:p>
    <w:p w14:paraId="1CA7799D" w14:textId="77777777" w:rsidR="00687CE1" w:rsidRPr="00203D48" w:rsidRDefault="00687CE1" w:rsidP="00FF6991">
      <w:pPr>
        <w:pStyle w:val="Default"/>
        <w:spacing w:line="360" w:lineRule="auto"/>
        <w:ind w:left="-420" w:right="-79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 xml:space="preserve">Υποβλήθηκαν ………… αιτήσεις για την </w:t>
      </w:r>
      <w:r w:rsidR="007C6B93" w:rsidRPr="00203D48">
        <w:rPr>
          <w:rFonts w:ascii="Arial" w:hAnsi="Arial" w:cs="Arial"/>
        </w:rPr>
        <w:t>Ε</w:t>
      </w:r>
      <w:r w:rsidRPr="00203D48">
        <w:rPr>
          <w:rFonts w:ascii="Arial" w:hAnsi="Arial" w:cs="Arial"/>
        </w:rPr>
        <w:t xml:space="preserve">ξελεγκτική </w:t>
      </w:r>
      <w:r w:rsidR="007C6B93" w:rsidRPr="00203D48">
        <w:rPr>
          <w:rFonts w:ascii="Arial" w:hAnsi="Arial" w:cs="Arial"/>
        </w:rPr>
        <w:t>Ε</w:t>
      </w:r>
      <w:r w:rsidRPr="00203D48">
        <w:rPr>
          <w:rFonts w:ascii="Arial" w:hAnsi="Arial" w:cs="Arial"/>
        </w:rPr>
        <w:t xml:space="preserve">πιτροπή. </w:t>
      </w:r>
    </w:p>
    <w:p w14:paraId="5FF13222" w14:textId="77777777" w:rsidR="00687CE1" w:rsidRPr="00203D48" w:rsidRDefault="00687CE1" w:rsidP="00FF6991">
      <w:pPr>
        <w:pStyle w:val="Default"/>
        <w:spacing w:line="360" w:lineRule="auto"/>
        <w:ind w:left="-420" w:right="-79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 xml:space="preserve">Υποβλήθηκαν ………… αιτήσεις για την Ένωση Γονέων. </w:t>
      </w:r>
    </w:p>
    <w:p w14:paraId="431D21BC" w14:textId="77777777" w:rsidR="00687CE1" w:rsidRPr="00203D48" w:rsidRDefault="00687CE1" w:rsidP="00FF6991">
      <w:pPr>
        <w:pStyle w:val="Default"/>
        <w:spacing w:line="360" w:lineRule="auto"/>
        <w:ind w:left="-420" w:right="-79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 xml:space="preserve">Η εφορευτική επιτροπή προχώρησε στην ανακήρυξη των υποψηφίων και στη συγκρότηση ενιαίου ψηφοδελτίου ως ακολούθως: </w:t>
      </w:r>
    </w:p>
    <w:p w14:paraId="4FA40BE7" w14:textId="77777777" w:rsidR="00687CE1" w:rsidRPr="00FF6991" w:rsidRDefault="00687CE1" w:rsidP="00687CE1">
      <w:pPr>
        <w:pStyle w:val="Default"/>
        <w:ind w:left="-420" w:right="-80"/>
        <w:jc w:val="both"/>
        <w:rPr>
          <w:rFonts w:ascii="Arial" w:hAnsi="Arial" w:cs="Arial"/>
          <w:sz w:val="22"/>
          <w:szCs w:val="22"/>
        </w:rPr>
      </w:pPr>
    </w:p>
    <w:p w14:paraId="63697841" w14:textId="77777777" w:rsidR="00687CE1" w:rsidRPr="00203D48" w:rsidRDefault="00687CE1" w:rsidP="00687CE1">
      <w:pPr>
        <w:pStyle w:val="Default"/>
        <w:ind w:left="-420" w:right="-80"/>
        <w:jc w:val="center"/>
        <w:rPr>
          <w:rFonts w:ascii="Arial" w:hAnsi="Arial" w:cs="Arial"/>
        </w:rPr>
      </w:pPr>
      <w:r w:rsidRPr="00203D48">
        <w:rPr>
          <w:rFonts w:ascii="Arial" w:hAnsi="Arial" w:cs="Arial"/>
          <w:b/>
          <w:bCs/>
        </w:rPr>
        <w:t>Ενιαίο Ψηφοδέλτιο</w:t>
      </w:r>
    </w:p>
    <w:tbl>
      <w:tblPr>
        <w:tblW w:w="103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84"/>
        <w:gridCol w:w="3248"/>
        <w:gridCol w:w="3248"/>
      </w:tblGrid>
      <w:tr w:rsidR="00687CE1" w:rsidRPr="00FF6991" w14:paraId="2FCE7786" w14:textId="77777777">
        <w:trPr>
          <w:trHeight w:val="1675"/>
        </w:trPr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73F8F" w14:textId="77777777" w:rsidR="00687CE1" w:rsidRDefault="00687CE1" w:rsidP="0079431F">
            <w:pPr>
              <w:pStyle w:val="Default"/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F699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Για </w:t>
            </w:r>
            <w:r w:rsidR="007C4DD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το </w:t>
            </w:r>
            <w:r w:rsidRPr="00FF699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Δ.Σ</w:t>
            </w:r>
          </w:p>
          <w:p w14:paraId="428E4B02" w14:textId="77777777" w:rsidR="00FF6991" w:rsidRPr="00FF6991" w:rsidRDefault="00FF6991" w:rsidP="0079431F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</w:pPr>
          </w:p>
          <w:p w14:paraId="67E06171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1. 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………..</w:t>
            </w:r>
            <w:r w:rsidRPr="00FF6991">
              <w:rPr>
                <w:rFonts w:ascii="Arial" w:hAnsi="Arial" w:cs="Arial"/>
                <w:sz w:val="22"/>
                <w:szCs w:val="22"/>
              </w:rPr>
              <w:t>……</w:t>
            </w:r>
            <w:r w:rsidR="00FF6991">
              <w:rPr>
                <w:rFonts w:ascii="Arial" w:hAnsi="Arial" w:cs="Arial"/>
                <w:sz w:val="22"/>
                <w:szCs w:val="22"/>
              </w:rPr>
              <w:t>.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……. </w:t>
            </w:r>
          </w:p>
          <w:p w14:paraId="26072476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2. 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………..</w:t>
            </w:r>
            <w:r w:rsidRPr="00FF6991">
              <w:rPr>
                <w:rFonts w:ascii="Arial" w:hAnsi="Arial" w:cs="Arial"/>
                <w:sz w:val="22"/>
                <w:szCs w:val="22"/>
              </w:rPr>
              <w:t>…</w:t>
            </w:r>
            <w:r w:rsidR="00FF6991">
              <w:rPr>
                <w:rFonts w:ascii="Arial" w:hAnsi="Arial" w:cs="Arial"/>
                <w:sz w:val="22"/>
                <w:szCs w:val="22"/>
              </w:rPr>
              <w:t>…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……. </w:t>
            </w:r>
          </w:p>
          <w:p w14:paraId="7B0E98BB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3. …………………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…………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………. </w:t>
            </w:r>
          </w:p>
          <w:p w14:paraId="7A064447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4. ……………………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……..…..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……. </w:t>
            </w:r>
          </w:p>
          <w:p w14:paraId="5D764BDB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5. ……………………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…………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……. </w:t>
            </w:r>
          </w:p>
          <w:p w14:paraId="1E48F856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6. ………………………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…………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…. </w:t>
            </w:r>
          </w:p>
          <w:p w14:paraId="706BC4AB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7. ………………………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…………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…. </w:t>
            </w:r>
          </w:p>
          <w:p w14:paraId="7164D49F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8. ……………………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…………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……. </w:t>
            </w:r>
          </w:p>
          <w:p w14:paraId="443DC562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9. ……………………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…………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……. </w:t>
            </w:r>
          </w:p>
          <w:p w14:paraId="10CA108E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10. ……………………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……….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……. </w:t>
            </w:r>
          </w:p>
          <w:p w14:paraId="32E9C3CB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11. ……………………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………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…….. </w:t>
            </w:r>
          </w:p>
          <w:p w14:paraId="4D092307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12. ………………………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………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….. </w:t>
            </w:r>
          </w:p>
          <w:p w14:paraId="7291AD0A" w14:textId="77777777" w:rsidR="00687CE1" w:rsidRPr="00626B49" w:rsidRDefault="00626B49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84F3E" w14:textId="77777777" w:rsidR="00687CE1" w:rsidRDefault="00FF6991" w:rsidP="0079431F">
            <w:pPr>
              <w:pStyle w:val="Default"/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F699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Για  </w:t>
            </w:r>
            <w:r w:rsidR="007C4DD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την </w:t>
            </w:r>
            <w:r w:rsidRPr="00FF699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ΕΞΕΛ</w:t>
            </w:r>
            <w:r w:rsidR="007C4DD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.</w:t>
            </w:r>
            <w:r w:rsidRPr="00FF699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7C4DD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FF699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ΕΠΙΤΡΟΠΗ</w:t>
            </w:r>
          </w:p>
          <w:p w14:paraId="28F4EC0B" w14:textId="77777777" w:rsidR="00FF6991" w:rsidRPr="00FF6991" w:rsidRDefault="00FF6991" w:rsidP="0079431F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</w:pPr>
          </w:p>
          <w:p w14:paraId="571038C3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1. .…………………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….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……… </w:t>
            </w:r>
          </w:p>
          <w:p w14:paraId="245E77B8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2. 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….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…………. </w:t>
            </w:r>
          </w:p>
          <w:p w14:paraId="57239061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3. …………………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….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………. </w:t>
            </w:r>
          </w:p>
          <w:p w14:paraId="0A66BE78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4. …………………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………. </w:t>
            </w:r>
          </w:p>
          <w:p w14:paraId="22A5C448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5. …………………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………. </w:t>
            </w:r>
          </w:p>
          <w:p w14:paraId="4C67CAF5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>6. ……………………</w:t>
            </w:r>
            <w:r w:rsidR="00FF6991">
              <w:rPr>
                <w:rFonts w:ascii="Arial" w:hAnsi="Arial" w:cs="Arial"/>
                <w:sz w:val="22"/>
                <w:szCs w:val="22"/>
              </w:rPr>
              <w:t>…</w:t>
            </w:r>
            <w:r w:rsidRPr="00FF6991">
              <w:rPr>
                <w:rFonts w:ascii="Arial" w:hAnsi="Arial" w:cs="Arial"/>
                <w:sz w:val="22"/>
                <w:szCs w:val="22"/>
              </w:rPr>
              <w:t xml:space="preserve">……. </w:t>
            </w:r>
          </w:p>
          <w:p w14:paraId="44E1F9D0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2C396E1D" w14:textId="77777777" w:rsidR="00D21197" w:rsidRDefault="00D21197" w:rsidP="0079431F">
            <w:pPr>
              <w:pStyle w:val="Default"/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42284D" w14:textId="77777777" w:rsidR="00687CE1" w:rsidRPr="00FF6991" w:rsidRDefault="00687CE1" w:rsidP="0079431F">
            <w:pPr>
              <w:pStyle w:val="Default"/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0DCAD" w14:textId="77777777" w:rsidR="00687CE1" w:rsidRDefault="00FF6991" w:rsidP="0079431F">
            <w:pPr>
              <w:pStyle w:val="Default"/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F699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Για</w:t>
            </w:r>
            <w:r w:rsidR="007C4DD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την </w:t>
            </w:r>
            <w:r w:rsidRPr="00FF699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ΕΝΩΣΗ ΓΟΝΕΩΝ</w:t>
            </w:r>
          </w:p>
          <w:p w14:paraId="34EEB65C" w14:textId="77777777" w:rsidR="00FF6991" w:rsidRPr="00FF6991" w:rsidRDefault="00FF6991" w:rsidP="0079431F">
            <w:pPr>
              <w:pStyle w:val="Default"/>
              <w:spacing w:line="48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</w:pPr>
          </w:p>
          <w:p w14:paraId="44D6B546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 xml:space="preserve">1. …………………………. </w:t>
            </w:r>
          </w:p>
          <w:p w14:paraId="7BF50DB3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 xml:space="preserve">2 …………………………. </w:t>
            </w:r>
          </w:p>
          <w:p w14:paraId="031B92FA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 xml:space="preserve">3 …………………………. </w:t>
            </w:r>
          </w:p>
          <w:p w14:paraId="53E2398A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 xml:space="preserve">4 …………………………. </w:t>
            </w:r>
          </w:p>
          <w:p w14:paraId="28C6503C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 xml:space="preserve">5 …………………………. </w:t>
            </w:r>
          </w:p>
          <w:p w14:paraId="5B00C3E5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 xml:space="preserve">6 …………………………. </w:t>
            </w:r>
          </w:p>
          <w:p w14:paraId="47680793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 xml:space="preserve">7 …………………………. </w:t>
            </w:r>
          </w:p>
          <w:p w14:paraId="7CF77501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 xml:space="preserve">8 …………………………. </w:t>
            </w:r>
          </w:p>
          <w:p w14:paraId="3C50A911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 xml:space="preserve">9 …………………………. </w:t>
            </w:r>
          </w:p>
          <w:p w14:paraId="7D72B4D5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 xml:space="preserve">10 …………………………. </w:t>
            </w:r>
          </w:p>
          <w:p w14:paraId="34905068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 xml:space="preserve">11 ………………………….. </w:t>
            </w:r>
          </w:p>
          <w:p w14:paraId="1F697788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F6991">
              <w:rPr>
                <w:rFonts w:ascii="Arial" w:hAnsi="Arial" w:cs="Arial"/>
                <w:sz w:val="22"/>
                <w:szCs w:val="22"/>
              </w:rPr>
              <w:t xml:space="preserve">12 ………………………….. </w:t>
            </w:r>
          </w:p>
          <w:p w14:paraId="2C1B5667" w14:textId="77777777" w:rsidR="00687CE1" w:rsidRPr="00FF6991" w:rsidRDefault="00687CE1" w:rsidP="0079431F">
            <w:pPr>
              <w:pStyle w:val="Defaul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CC1BCF" w14:textId="77777777" w:rsidR="00DC2DC0" w:rsidRDefault="00DC2DC0" w:rsidP="00687CE1">
      <w:pPr>
        <w:rPr>
          <w:rFonts w:ascii="Arial" w:hAnsi="Arial" w:cs="Arial"/>
          <w:sz w:val="22"/>
          <w:szCs w:val="22"/>
          <w:lang w:val="en-US"/>
        </w:rPr>
      </w:pPr>
    </w:p>
    <w:p w14:paraId="17539CA8" w14:textId="77777777" w:rsidR="00C9749B" w:rsidRPr="00F41118" w:rsidRDefault="00C9749B" w:rsidP="003D6E4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u w:val="single"/>
        </w:rPr>
      </w:pPr>
      <w:bookmarkStart w:id="0" w:name="_GoBack"/>
      <w:r w:rsidRPr="00F41118">
        <w:rPr>
          <w:rFonts w:ascii="Arial" w:hAnsi="Arial" w:cs="Arial"/>
          <w:b/>
          <w:u w:val="single"/>
        </w:rPr>
        <w:t>Η εφορευτική επιτροπή κήρυξε την έναρξη της ψηφοφορίας στις ……/……/ 20</w:t>
      </w:r>
      <w:r w:rsidR="007C6B93" w:rsidRPr="00F41118">
        <w:rPr>
          <w:rFonts w:ascii="Arial" w:hAnsi="Arial" w:cs="Arial"/>
          <w:b/>
          <w:u w:val="single"/>
        </w:rPr>
        <w:t>…</w:t>
      </w:r>
      <w:r w:rsidRPr="00F41118">
        <w:rPr>
          <w:rFonts w:ascii="Arial" w:hAnsi="Arial" w:cs="Arial"/>
          <w:b/>
          <w:u w:val="single"/>
        </w:rPr>
        <w:t xml:space="preserve"> και ώρα ………..,</w:t>
      </w:r>
    </w:p>
    <w:bookmarkEnd w:id="0"/>
    <w:p w14:paraId="7DADA54E" w14:textId="77777777" w:rsidR="00C9749B" w:rsidRPr="00203D48" w:rsidRDefault="00C9749B" w:rsidP="003D6E4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 xml:space="preserve">οι ψηφοφόροι προσερχόμενοι, έδειχναν την ταυτότητά τους και αφού </w:t>
      </w:r>
      <w:r w:rsidR="003D6E4D" w:rsidRPr="00203D48">
        <w:rPr>
          <w:rFonts w:ascii="Arial" w:hAnsi="Arial" w:cs="Arial"/>
        </w:rPr>
        <w:t xml:space="preserve">γινόταν έλεγχος </w:t>
      </w:r>
      <w:r w:rsidRPr="00203D48">
        <w:rPr>
          <w:rFonts w:ascii="Arial" w:hAnsi="Arial" w:cs="Arial"/>
        </w:rPr>
        <w:t>στην κατάσταση</w:t>
      </w:r>
      <w:r w:rsidR="003D6E4D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>μελών παρελάμβαναν από την εφορευτική επιτροπή το ψηφοδέλτιο και τον σφραγισμένο φ</w:t>
      </w:r>
      <w:r w:rsidR="00626B49" w:rsidRPr="00203D48">
        <w:rPr>
          <w:rFonts w:ascii="Arial" w:hAnsi="Arial" w:cs="Arial"/>
        </w:rPr>
        <w:t>ά</w:t>
      </w:r>
      <w:r w:rsidRPr="00203D48">
        <w:rPr>
          <w:rFonts w:ascii="Arial" w:hAnsi="Arial" w:cs="Arial"/>
        </w:rPr>
        <w:t>κ</w:t>
      </w:r>
      <w:r w:rsidR="00626B49" w:rsidRPr="00203D48">
        <w:rPr>
          <w:rFonts w:ascii="Arial" w:hAnsi="Arial" w:cs="Arial"/>
        </w:rPr>
        <w:t>ε</w:t>
      </w:r>
      <w:r w:rsidRPr="00203D48">
        <w:rPr>
          <w:rFonts w:ascii="Arial" w:hAnsi="Arial" w:cs="Arial"/>
        </w:rPr>
        <w:t>λο</w:t>
      </w:r>
      <w:r w:rsidR="003D6E4D" w:rsidRPr="00203D48">
        <w:rPr>
          <w:rFonts w:ascii="Arial" w:hAnsi="Arial" w:cs="Arial"/>
        </w:rPr>
        <w:t>.</w:t>
      </w:r>
      <w:r w:rsidRPr="00203D48">
        <w:rPr>
          <w:rFonts w:ascii="Arial" w:hAnsi="Arial" w:cs="Arial"/>
        </w:rPr>
        <w:t xml:space="preserve"> </w:t>
      </w:r>
      <w:r w:rsidR="003D6E4D" w:rsidRPr="00203D48">
        <w:rPr>
          <w:rFonts w:ascii="Arial" w:hAnsi="Arial" w:cs="Arial"/>
        </w:rPr>
        <w:t>Σ</w:t>
      </w:r>
      <w:r w:rsidR="00626B49" w:rsidRPr="00203D48">
        <w:rPr>
          <w:rFonts w:ascii="Arial" w:hAnsi="Arial" w:cs="Arial"/>
        </w:rPr>
        <w:t xml:space="preserve">τη συνέχεια </w:t>
      </w:r>
      <w:r w:rsidRPr="00203D48">
        <w:rPr>
          <w:rFonts w:ascii="Arial" w:hAnsi="Arial" w:cs="Arial"/>
        </w:rPr>
        <w:t>αφού προχωρούσαν στην διαδικασία της επιλογής των υποψηφίων έριχναν τον φάκελο στην κάλπη,</w:t>
      </w:r>
      <w:r w:rsidR="00626B49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 xml:space="preserve">και υπέγραφαν στον κατάλογο ψηφοφορίας (ο </w:t>
      </w:r>
      <w:r w:rsidRPr="00203D48">
        <w:rPr>
          <w:rFonts w:ascii="Arial" w:hAnsi="Arial" w:cs="Arial"/>
        </w:rPr>
        <w:lastRenderedPageBreak/>
        <w:t>οποίος μπορεί να είναι και κοινός με τον κατάλογο παρουσίας, πρέπει να</w:t>
      </w:r>
      <w:r w:rsidR="00626B49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>υπογράφεται από την εφορευτική επιτροπή και να επισυνάπτεται στο παρόν πρακτικό). Η ψηφοφορία διενεργήθηκε κανονικά</w:t>
      </w:r>
      <w:r w:rsidR="00626B49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>μέχρι την ώρα που είχε οριστεί από την γενική συνέλευση δηλαδή μέχρι τις…………ώρα, οπότε αφού</w:t>
      </w:r>
      <w:r w:rsidR="003D6E4D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>διαπιστώθηκε ότι δεν υπήρχε άλλο μέλος για να ψηφίσει, η εφορευτική επιτροπή έκλεισε τον κατάλογο</w:t>
      </w:r>
      <w:r w:rsidR="003D6E4D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>ψηφοφορίας τον υπέγραψε και τον σφράγισε με την σφραγίδα του συλλόγου.</w:t>
      </w:r>
    </w:p>
    <w:p w14:paraId="09AB9E18" w14:textId="77777777" w:rsidR="003D6E4D" w:rsidRPr="00203D48" w:rsidRDefault="00C9749B" w:rsidP="003D6E4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>Στη συνέχεια αποσφραγίστηκε η κάλπη ,αφού προηγουμένως διαπιστώθηκε το απαραβίαστο,</w:t>
      </w:r>
      <w:r w:rsid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>καταμετρήθηκαν τα ψηφοδέλτια και στη συνέχεια έγινε η διαλογή τους.</w:t>
      </w:r>
      <w:r w:rsidR="00E260CA" w:rsidRPr="00203D48">
        <w:rPr>
          <w:rFonts w:ascii="Arial" w:hAnsi="Arial" w:cs="Arial"/>
        </w:rPr>
        <w:t xml:space="preserve"> </w:t>
      </w:r>
      <w:r w:rsidR="00203D48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 xml:space="preserve">Με βάση την κατάσταση </w:t>
      </w:r>
      <w:proofErr w:type="spellStart"/>
      <w:r w:rsidRPr="00203D48">
        <w:rPr>
          <w:rFonts w:ascii="Arial" w:hAnsi="Arial" w:cs="Arial"/>
        </w:rPr>
        <w:t>ψηφισάντων</w:t>
      </w:r>
      <w:proofErr w:type="spellEnd"/>
      <w:r w:rsidRPr="00203D48">
        <w:rPr>
          <w:rFonts w:ascii="Arial" w:hAnsi="Arial" w:cs="Arial"/>
        </w:rPr>
        <w:t>, ψήφισαν</w:t>
      </w:r>
      <w:r w:rsidR="003D6E4D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>…………</w:t>
      </w:r>
      <w:r w:rsidR="003D6E4D" w:rsidRPr="00203D48">
        <w:rPr>
          <w:rFonts w:ascii="Arial" w:hAnsi="Arial" w:cs="Arial"/>
        </w:rPr>
        <w:t xml:space="preserve"> </w:t>
      </w:r>
      <w:r w:rsidR="00F365D3" w:rsidRPr="00203D48">
        <w:rPr>
          <w:rFonts w:ascii="Arial" w:hAnsi="Arial" w:cs="Arial"/>
        </w:rPr>
        <w:t>γονείς-</w:t>
      </w:r>
      <w:r w:rsidRPr="00203D48">
        <w:rPr>
          <w:rFonts w:ascii="Arial" w:hAnsi="Arial" w:cs="Arial"/>
        </w:rPr>
        <w:t>μέλη, οι οποίοι αντιπροσωπεύουν</w:t>
      </w:r>
      <w:r w:rsidR="007C6B93" w:rsidRPr="00203D48">
        <w:rPr>
          <w:rFonts w:ascii="Arial" w:hAnsi="Arial" w:cs="Arial"/>
        </w:rPr>
        <w:t xml:space="preserve"> </w:t>
      </w:r>
      <w:r w:rsidR="003D6E4D" w:rsidRPr="00203D48">
        <w:rPr>
          <w:rFonts w:ascii="Arial" w:hAnsi="Arial" w:cs="Arial"/>
        </w:rPr>
        <w:t xml:space="preserve">……….. </w:t>
      </w:r>
      <w:r w:rsidRPr="00203D48">
        <w:rPr>
          <w:rFonts w:ascii="Arial" w:hAnsi="Arial" w:cs="Arial"/>
        </w:rPr>
        <w:t>μαθητ</w:t>
      </w:r>
      <w:r w:rsidR="007C6B93" w:rsidRPr="00203D48">
        <w:rPr>
          <w:rFonts w:ascii="Arial" w:hAnsi="Arial" w:cs="Arial"/>
        </w:rPr>
        <w:t>ές</w:t>
      </w:r>
      <w:r w:rsidRPr="00203D48">
        <w:rPr>
          <w:rFonts w:ascii="Arial" w:hAnsi="Arial" w:cs="Arial"/>
        </w:rPr>
        <w:t>.</w:t>
      </w:r>
      <w:r w:rsidR="00FF3AA7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 xml:space="preserve">Σύμφωνα με το άρθρο </w:t>
      </w:r>
      <w:r w:rsidRPr="00203D48">
        <w:rPr>
          <w:rFonts w:ascii="Arial" w:hAnsi="Arial" w:cs="Arial"/>
          <w:b/>
        </w:rPr>
        <w:t>2 του Ν. 2621/98</w:t>
      </w:r>
      <w:r w:rsidRPr="00203D48">
        <w:rPr>
          <w:rFonts w:ascii="Arial" w:hAnsi="Arial" w:cs="Arial"/>
        </w:rPr>
        <w:t xml:space="preserve"> οι γονείς </w:t>
      </w:r>
      <w:r w:rsidR="008E26CA" w:rsidRPr="00203D48">
        <w:rPr>
          <w:rFonts w:ascii="Arial" w:hAnsi="Arial" w:cs="Arial"/>
        </w:rPr>
        <w:t xml:space="preserve">……. </w:t>
      </w:r>
      <w:r w:rsidRPr="00203D48">
        <w:rPr>
          <w:rFonts w:ascii="Arial" w:hAnsi="Arial" w:cs="Arial"/>
        </w:rPr>
        <w:t>που ψήφισαν</w:t>
      </w:r>
      <w:r w:rsidR="008E26CA" w:rsidRPr="00203D48">
        <w:rPr>
          <w:rFonts w:ascii="Arial" w:hAnsi="Arial" w:cs="Arial"/>
        </w:rPr>
        <w:t>,</w:t>
      </w:r>
      <w:r w:rsidR="007C6B93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>αντιπροσωπεύουν πλέον του 1/3 του</w:t>
      </w:r>
      <w:r w:rsidR="003D6E4D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 xml:space="preserve">συνολικού αριθμού </w:t>
      </w:r>
      <w:r w:rsidR="003D6E4D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 xml:space="preserve">των </w:t>
      </w:r>
      <w:r w:rsidR="003D6E4D" w:rsidRPr="00203D48">
        <w:rPr>
          <w:rFonts w:ascii="Arial" w:hAnsi="Arial" w:cs="Arial"/>
        </w:rPr>
        <w:t xml:space="preserve">…………. </w:t>
      </w:r>
      <w:r w:rsidRPr="00203D48">
        <w:rPr>
          <w:rFonts w:ascii="Arial" w:hAnsi="Arial" w:cs="Arial"/>
        </w:rPr>
        <w:t xml:space="preserve">μαθητών που φοιτούν στο Σχολείο και συνεπώς </w:t>
      </w:r>
      <w:r w:rsidR="00D5484D" w:rsidRPr="00203D48">
        <w:rPr>
          <w:rFonts w:ascii="Arial" w:hAnsi="Arial" w:cs="Arial"/>
        </w:rPr>
        <w:t xml:space="preserve">……. </w:t>
      </w:r>
      <w:r w:rsidRPr="00203D48">
        <w:rPr>
          <w:rFonts w:ascii="Arial" w:hAnsi="Arial" w:cs="Arial"/>
        </w:rPr>
        <w:t>συμμετέχουν</w:t>
      </w:r>
      <w:r w:rsidR="003D6E4D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 xml:space="preserve">στην Σχολική Επιτροπή και εκλέγουν στην </w:t>
      </w:r>
      <w:r w:rsidR="002C7E19" w:rsidRPr="00203D48">
        <w:rPr>
          <w:rFonts w:ascii="Arial" w:hAnsi="Arial" w:cs="Arial"/>
        </w:rPr>
        <w:t>Έ</w:t>
      </w:r>
      <w:r w:rsidRPr="00203D48">
        <w:rPr>
          <w:rFonts w:ascii="Arial" w:hAnsi="Arial" w:cs="Arial"/>
        </w:rPr>
        <w:t>νωση Γονέων ……</w:t>
      </w:r>
      <w:r w:rsidR="003D6E4D" w:rsidRPr="00203D48">
        <w:rPr>
          <w:rFonts w:ascii="Arial" w:hAnsi="Arial" w:cs="Arial"/>
        </w:rPr>
        <w:t>..</w:t>
      </w:r>
      <w:r w:rsidRPr="00203D48">
        <w:rPr>
          <w:rFonts w:ascii="Arial" w:hAnsi="Arial" w:cs="Arial"/>
        </w:rPr>
        <w:t xml:space="preserve"> αντιπροσώπους. </w:t>
      </w:r>
      <w:r w:rsidR="00E260CA" w:rsidRPr="00203D48">
        <w:rPr>
          <w:rFonts w:ascii="Arial" w:hAnsi="Arial" w:cs="Arial"/>
        </w:rPr>
        <w:t>*(έναν (1) αν</w:t>
      </w:r>
      <w:r w:rsidR="002C7E19" w:rsidRPr="00203D48">
        <w:rPr>
          <w:rFonts w:ascii="Arial" w:hAnsi="Arial" w:cs="Arial"/>
        </w:rPr>
        <w:t>ά</w:t>
      </w:r>
      <w:r w:rsidR="00E260CA" w:rsidRPr="00203D48">
        <w:rPr>
          <w:rFonts w:ascii="Arial" w:hAnsi="Arial" w:cs="Arial"/>
        </w:rPr>
        <w:t xml:space="preserve"> 30 μαθητές ) **(Σε περίπτωση που δεν ψηφίσουν περισσότεροι από το 1/3 του συνολικού αριθμού των μαθητών, γράψτε την λέξη ΔΕΝ μπροστά από το αντιπροσωπεύουν και το συμμετέχουν, αλλιώς αφήστε κενό)</w:t>
      </w:r>
    </w:p>
    <w:p w14:paraId="17DCC2D5" w14:textId="77777777" w:rsidR="00C9749B" w:rsidRPr="00203D48" w:rsidRDefault="00C9749B" w:rsidP="003D6E4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 xml:space="preserve">Βρέθηκαν ……….. έγκυρα </w:t>
      </w:r>
      <w:r w:rsidR="007C6B93" w:rsidRPr="00203D48">
        <w:rPr>
          <w:rFonts w:ascii="Arial" w:hAnsi="Arial" w:cs="Arial"/>
        </w:rPr>
        <w:t>και …………  ά</w:t>
      </w:r>
      <w:r w:rsidRPr="00203D48">
        <w:rPr>
          <w:rFonts w:ascii="Arial" w:hAnsi="Arial" w:cs="Arial"/>
        </w:rPr>
        <w:t>κυρα</w:t>
      </w:r>
      <w:r w:rsidR="00BC5136" w:rsidRPr="00203D48">
        <w:rPr>
          <w:rFonts w:ascii="Arial" w:hAnsi="Arial" w:cs="Arial"/>
        </w:rPr>
        <w:t xml:space="preserve"> </w:t>
      </w:r>
      <w:r w:rsidR="007C6B93" w:rsidRPr="00203D48">
        <w:rPr>
          <w:rFonts w:ascii="Arial" w:hAnsi="Arial" w:cs="Arial"/>
        </w:rPr>
        <w:t>ψηφοδέλτια για το Δ.Σ</w:t>
      </w:r>
    </w:p>
    <w:p w14:paraId="0B2B1D21" w14:textId="77777777" w:rsidR="007C6B93" w:rsidRPr="00203D48" w:rsidRDefault="00C9749B" w:rsidP="003D6E4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 xml:space="preserve">Βρέθηκαν </w:t>
      </w:r>
      <w:r w:rsidR="007C6B93" w:rsidRPr="00203D48">
        <w:rPr>
          <w:rFonts w:ascii="Arial" w:hAnsi="Arial" w:cs="Arial"/>
        </w:rPr>
        <w:t>.</w:t>
      </w:r>
      <w:r w:rsidRPr="00203D48">
        <w:rPr>
          <w:rFonts w:ascii="Arial" w:hAnsi="Arial" w:cs="Arial"/>
        </w:rPr>
        <w:t xml:space="preserve">………. έγκυρα </w:t>
      </w:r>
      <w:r w:rsidR="007C6B93" w:rsidRPr="00203D48">
        <w:rPr>
          <w:rFonts w:ascii="Arial" w:hAnsi="Arial" w:cs="Arial"/>
        </w:rPr>
        <w:t xml:space="preserve">και ……….. .  άκυρα </w:t>
      </w:r>
      <w:r w:rsidRPr="00203D48">
        <w:rPr>
          <w:rFonts w:ascii="Arial" w:hAnsi="Arial" w:cs="Arial"/>
        </w:rPr>
        <w:t xml:space="preserve">ψηφοδέλτια για την </w:t>
      </w:r>
      <w:r w:rsidR="00BC5136" w:rsidRPr="00203D48">
        <w:rPr>
          <w:rFonts w:ascii="Arial" w:hAnsi="Arial" w:cs="Arial"/>
        </w:rPr>
        <w:t>Ε</w:t>
      </w:r>
      <w:r w:rsidRPr="00203D48">
        <w:rPr>
          <w:rFonts w:ascii="Arial" w:hAnsi="Arial" w:cs="Arial"/>
        </w:rPr>
        <w:t xml:space="preserve">ξελεγκτική </w:t>
      </w:r>
      <w:r w:rsidR="00BC5136" w:rsidRPr="00203D48">
        <w:rPr>
          <w:rFonts w:ascii="Arial" w:hAnsi="Arial" w:cs="Arial"/>
        </w:rPr>
        <w:t>Ε</w:t>
      </w:r>
      <w:r w:rsidRPr="00203D48">
        <w:rPr>
          <w:rFonts w:ascii="Arial" w:hAnsi="Arial" w:cs="Arial"/>
        </w:rPr>
        <w:t>πιτροπή.</w:t>
      </w:r>
    </w:p>
    <w:p w14:paraId="100933DD" w14:textId="77777777" w:rsidR="00C9749B" w:rsidRPr="00203D48" w:rsidRDefault="00C9749B" w:rsidP="003D6E4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 xml:space="preserve">Βρέθηκαν ……… </w:t>
      </w:r>
      <w:r w:rsidR="00A3632B" w:rsidRPr="00203D48">
        <w:rPr>
          <w:rFonts w:ascii="Arial" w:hAnsi="Arial" w:cs="Arial"/>
        </w:rPr>
        <w:t xml:space="preserve">  </w:t>
      </w:r>
      <w:r w:rsidRPr="00203D48">
        <w:rPr>
          <w:rFonts w:ascii="Arial" w:hAnsi="Arial" w:cs="Arial"/>
        </w:rPr>
        <w:t xml:space="preserve">έγκυρα </w:t>
      </w:r>
      <w:r w:rsidR="007C6B93" w:rsidRPr="00203D48">
        <w:rPr>
          <w:rFonts w:ascii="Arial" w:hAnsi="Arial" w:cs="Arial"/>
        </w:rPr>
        <w:t>και  ………….  άκυρα ψη</w:t>
      </w:r>
      <w:r w:rsidRPr="00203D48">
        <w:rPr>
          <w:rFonts w:ascii="Arial" w:hAnsi="Arial" w:cs="Arial"/>
        </w:rPr>
        <w:t>φοδέλτια για την</w:t>
      </w:r>
      <w:r w:rsidR="002E5DBD" w:rsidRPr="00203D48">
        <w:rPr>
          <w:rFonts w:ascii="Arial" w:hAnsi="Arial" w:cs="Arial"/>
        </w:rPr>
        <w:t xml:space="preserve"> Έν</w:t>
      </w:r>
      <w:r w:rsidRPr="00203D48">
        <w:rPr>
          <w:rFonts w:ascii="Arial" w:hAnsi="Arial" w:cs="Arial"/>
        </w:rPr>
        <w:t>ωση Γονέων.</w:t>
      </w:r>
    </w:p>
    <w:p w14:paraId="4C175397" w14:textId="77777777" w:rsidR="0079431F" w:rsidRPr="00203D48" w:rsidRDefault="0079431F" w:rsidP="003D6E4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5EEAB70" w14:textId="77777777" w:rsidR="00C9749B" w:rsidRPr="00203D48" w:rsidRDefault="00C9749B" w:rsidP="003D6E4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>Από την καταμέτρηση των σταυρών προκύπτει η σειρά εκλογής των υποψηφίων που εκλέγονται</w:t>
      </w:r>
    </w:p>
    <w:p w14:paraId="2033AA87" w14:textId="77777777" w:rsidR="00C9749B" w:rsidRPr="00203D48" w:rsidRDefault="00C9749B" w:rsidP="003D6E4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>και η σειρά των αναπληρωματικών</w:t>
      </w:r>
      <w:r w:rsidR="00FF3AA7" w:rsidRPr="00203D48">
        <w:rPr>
          <w:rFonts w:ascii="Arial" w:hAnsi="Arial" w:cs="Arial"/>
        </w:rPr>
        <w:t>.</w:t>
      </w:r>
      <w:r w:rsidR="005F7B1A" w:rsidRPr="00203D48">
        <w:rPr>
          <w:rFonts w:ascii="Arial" w:hAnsi="Arial" w:cs="Arial"/>
        </w:rPr>
        <w:t xml:space="preserve"> </w:t>
      </w:r>
      <w:r w:rsidRPr="00203D48">
        <w:rPr>
          <w:rFonts w:ascii="Arial" w:hAnsi="Arial" w:cs="Arial"/>
        </w:rPr>
        <w:t>Εκλέγονται</w:t>
      </w:r>
      <w:r w:rsidR="00F53BD4" w:rsidRPr="00203D48">
        <w:rPr>
          <w:rFonts w:ascii="Arial" w:hAnsi="Arial" w:cs="Arial"/>
        </w:rPr>
        <w:t xml:space="preserve"> τακτικά μέλη.</w:t>
      </w:r>
    </w:p>
    <w:p w14:paraId="7921B16A" w14:textId="77777777" w:rsidR="007C6B93" w:rsidRPr="00203D48" w:rsidRDefault="007C6B93" w:rsidP="00FF3AA7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Arial" w:hAnsi="Arial" w:cs="Arial"/>
          <w:b/>
          <w:u w:val="single"/>
        </w:rPr>
      </w:pPr>
    </w:p>
    <w:p w14:paraId="1CA02E70" w14:textId="77777777" w:rsidR="00FF3AA7" w:rsidRPr="00203D48" w:rsidRDefault="00BC5136" w:rsidP="00FF3AA7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Arial" w:hAnsi="Arial" w:cs="Arial"/>
          <w:b/>
          <w:u w:val="single"/>
        </w:rPr>
      </w:pPr>
      <w:r w:rsidRPr="00203D48">
        <w:rPr>
          <w:rFonts w:ascii="Arial" w:hAnsi="Arial" w:cs="Arial"/>
          <w:b/>
          <w:u w:val="single"/>
        </w:rPr>
        <w:t>Γ</w:t>
      </w:r>
      <w:r w:rsidR="00C9749B" w:rsidRPr="00203D48">
        <w:rPr>
          <w:rFonts w:ascii="Arial" w:hAnsi="Arial" w:cs="Arial"/>
          <w:b/>
          <w:u w:val="single"/>
        </w:rPr>
        <w:t>ια</w:t>
      </w:r>
      <w:r w:rsidRPr="00203D48">
        <w:rPr>
          <w:rFonts w:ascii="Arial" w:hAnsi="Arial" w:cs="Arial"/>
          <w:b/>
          <w:u w:val="single"/>
        </w:rPr>
        <w:t xml:space="preserve"> το Δ.</w:t>
      </w:r>
      <w:r w:rsidR="00C9749B" w:rsidRPr="00203D48">
        <w:rPr>
          <w:rFonts w:ascii="Arial" w:hAnsi="Arial" w:cs="Arial"/>
          <w:b/>
          <w:u w:val="single"/>
        </w:rPr>
        <w:t>Σ.</w:t>
      </w:r>
      <w:r w:rsidR="00C9749B" w:rsidRPr="00203D48">
        <w:rPr>
          <w:rFonts w:ascii="Arial" w:hAnsi="Arial" w:cs="Arial"/>
        </w:rPr>
        <w:t xml:space="preserve"> </w:t>
      </w:r>
      <w:r w:rsidR="00FF3AA7" w:rsidRPr="00203D48">
        <w:rPr>
          <w:rFonts w:ascii="Arial" w:hAnsi="Arial" w:cs="Arial"/>
        </w:rPr>
        <w:tab/>
      </w:r>
      <w:r w:rsidR="00FF3AA7" w:rsidRPr="00203D48">
        <w:rPr>
          <w:rFonts w:ascii="Arial" w:hAnsi="Arial" w:cs="Arial"/>
        </w:rPr>
        <w:tab/>
      </w:r>
      <w:r w:rsidR="00FF3AA7" w:rsidRPr="00203D48">
        <w:rPr>
          <w:rFonts w:ascii="Arial" w:hAnsi="Arial" w:cs="Arial"/>
        </w:rPr>
        <w:tab/>
      </w:r>
      <w:r w:rsidR="00FF3AA7" w:rsidRPr="00203D48">
        <w:rPr>
          <w:rFonts w:ascii="Arial" w:hAnsi="Arial" w:cs="Arial"/>
        </w:rPr>
        <w:tab/>
        <w:t xml:space="preserve">                  </w:t>
      </w:r>
      <w:r w:rsidR="00FF3AA7" w:rsidRPr="00203D48">
        <w:rPr>
          <w:rFonts w:ascii="Arial" w:hAnsi="Arial" w:cs="Arial"/>
          <w:b/>
          <w:u w:val="single"/>
        </w:rPr>
        <w:t>Ψήφοι</w:t>
      </w:r>
    </w:p>
    <w:p w14:paraId="48224D23" w14:textId="77777777" w:rsidR="007C6B93" w:rsidRPr="00203D48" w:rsidRDefault="007C6B93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</w:p>
    <w:p w14:paraId="66F6185F" w14:textId="77777777" w:rsidR="00C9749B" w:rsidRPr="00203D48" w:rsidRDefault="00C9749B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>1. ………………………………</w:t>
      </w:r>
      <w:r w:rsidR="00FF3AA7" w:rsidRPr="00203D48">
        <w:rPr>
          <w:rFonts w:ascii="Arial" w:hAnsi="Arial" w:cs="Arial"/>
        </w:rPr>
        <w:t>…………………..</w:t>
      </w:r>
      <w:r w:rsidR="00FF3AA7" w:rsidRPr="00203D48">
        <w:rPr>
          <w:rFonts w:ascii="Arial" w:hAnsi="Arial" w:cs="Arial"/>
        </w:rPr>
        <w:tab/>
      </w:r>
      <w:r w:rsidR="00FF3AA7" w:rsidRPr="00203D48">
        <w:rPr>
          <w:rFonts w:ascii="Arial" w:hAnsi="Arial" w:cs="Arial"/>
        </w:rPr>
        <w:tab/>
        <w:t>…………………..</w:t>
      </w:r>
    </w:p>
    <w:p w14:paraId="0A11DA7E" w14:textId="77777777" w:rsidR="00C9749B" w:rsidRPr="00203D48" w:rsidRDefault="00C9749B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>2. ………………………………</w:t>
      </w:r>
      <w:r w:rsidR="00FF3AA7" w:rsidRPr="00203D48">
        <w:rPr>
          <w:rFonts w:ascii="Arial" w:hAnsi="Arial" w:cs="Arial"/>
        </w:rPr>
        <w:t>…………………..</w:t>
      </w:r>
      <w:r w:rsidR="00FF3AA7" w:rsidRPr="00203D48">
        <w:rPr>
          <w:rFonts w:ascii="Arial" w:hAnsi="Arial" w:cs="Arial"/>
        </w:rPr>
        <w:tab/>
      </w:r>
      <w:r w:rsidR="00FF3AA7" w:rsidRPr="00203D48">
        <w:rPr>
          <w:rFonts w:ascii="Arial" w:hAnsi="Arial" w:cs="Arial"/>
        </w:rPr>
        <w:tab/>
        <w:t>…………………..</w:t>
      </w:r>
    </w:p>
    <w:p w14:paraId="69F7CF6A" w14:textId="77777777" w:rsidR="00C9749B" w:rsidRPr="00203D48" w:rsidRDefault="00C9749B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>3. ………………………………</w:t>
      </w:r>
      <w:r w:rsidR="00FF3AA7" w:rsidRPr="00203D48">
        <w:rPr>
          <w:rFonts w:ascii="Arial" w:hAnsi="Arial" w:cs="Arial"/>
        </w:rPr>
        <w:t>…………………..</w:t>
      </w:r>
      <w:r w:rsidR="00FF3AA7" w:rsidRPr="00203D48">
        <w:rPr>
          <w:rFonts w:ascii="Arial" w:hAnsi="Arial" w:cs="Arial"/>
        </w:rPr>
        <w:tab/>
      </w:r>
      <w:r w:rsidR="00FF3AA7" w:rsidRPr="00203D48">
        <w:rPr>
          <w:rFonts w:ascii="Arial" w:hAnsi="Arial" w:cs="Arial"/>
        </w:rPr>
        <w:tab/>
        <w:t>…………………..</w:t>
      </w:r>
    </w:p>
    <w:p w14:paraId="62DD05D3" w14:textId="77777777" w:rsidR="00C9749B" w:rsidRPr="00203D48" w:rsidRDefault="00C9749B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>4. ………………………………</w:t>
      </w:r>
      <w:r w:rsidR="00FF3AA7" w:rsidRPr="00203D48">
        <w:rPr>
          <w:rFonts w:ascii="Arial" w:hAnsi="Arial" w:cs="Arial"/>
        </w:rPr>
        <w:t>…………………..</w:t>
      </w:r>
      <w:r w:rsidR="00FF3AA7" w:rsidRPr="00203D48">
        <w:rPr>
          <w:rFonts w:ascii="Arial" w:hAnsi="Arial" w:cs="Arial"/>
        </w:rPr>
        <w:tab/>
      </w:r>
      <w:r w:rsidR="00FF3AA7" w:rsidRPr="00203D48">
        <w:rPr>
          <w:rFonts w:ascii="Arial" w:hAnsi="Arial" w:cs="Arial"/>
        </w:rPr>
        <w:tab/>
        <w:t>…………………..</w:t>
      </w:r>
    </w:p>
    <w:p w14:paraId="54355435" w14:textId="77777777" w:rsidR="00C9749B" w:rsidRPr="00203D48" w:rsidRDefault="00C9749B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>5. ………………………………</w:t>
      </w:r>
      <w:r w:rsidR="00FF3AA7" w:rsidRPr="00203D48">
        <w:rPr>
          <w:rFonts w:ascii="Arial" w:hAnsi="Arial" w:cs="Arial"/>
        </w:rPr>
        <w:t>………………….</w:t>
      </w:r>
      <w:r w:rsidR="00FF3AA7" w:rsidRPr="00203D48">
        <w:rPr>
          <w:rFonts w:ascii="Arial" w:hAnsi="Arial" w:cs="Arial"/>
        </w:rPr>
        <w:tab/>
      </w:r>
      <w:r w:rsidR="00FF3AA7" w:rsidRPr="00203D48">
        <w:rPr>
          <w:rFonts w:ascii="Arial" w:hAnsi="Arial" w:cs="Arial"/>
        </w:rPr>
        <w:tab/>
        <w:t>…………………..</w:t>
      </w:r>
    </w:p>
    <w:p w14:paraId="1CEC45F4" w14:textId="77777777" w:rsidR="00C9749B" w:rsidRPr="00203D48" w:rsidRDefault="00C9749B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>6. ………………………………</w:t>
      </w:r>
      <w:r w:rsidR="00FF3AA7" w:rsidRPr="00203D48">
        <w:rPr>
          <w:rFonts w:ascii="Arial" w:hAnsi="Arial" w:cs="Arial"/>
        </w:rPr>
        <w:t>…………………..</w:t>
      </w:r>
      <w:r w:rsidR="00FF3AA7" w:rsidRPr="00203D48">
        <w:rPr>
          <w:rFonts w:ascii="Arial" w:hAnsi="Arial" w:cs="Arial"/>
        </w:rPr>
        <w:tab/>
      </w:r>
      <w:r w:rsidR="00FF3AA7" w:rsidRPr="00203D48">
        <w:rPr>
          <w:rFonts w:ascii="Arial" w:hAnsi="Arial" w:cs="Arial"/>
        </w:rPr>
        <w:tab/>
        <w:t>…………………..</w:t>
      </w:r>
    </w:p>
    <w:p w14:paraId="2F446D2B" w14:textId="77777777" w:rsidR="00C9749B" w:rsidRPr="00203D48" w:rsidRDefault="00C9749B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>7. ………………………………</w:t>
      </w:r>
      <w:r w:rsidR="00FF3AA7" w:rsidRPr="00203D48">
        <w:rPr>
          <w:rFonts w:ascii="Arial" w:hAnsi="Arial" w:cs="Arial"/>
        </w:rPr>
        <w:t>…………………..</w:t>
      </w:r>
      <w:r w:rsidR="00FF3AA7" w:rsidRPr="00203D48">
        <w:rPr>
          <w:rFonts w:ascii="Arial" w:hAnsi="Arial" w:cs="Arial"/>
        </w:rPr>
        <w:tab/>
      </w:r>
      <w:r w:rsidR="00FF3AA7" w:rsidRPr="00203D48">
        <w:rPr>
          <w:rFonts w:ascii="Arial" w:hAnsi="Arial" w:cs="Arial"/>
        </w:rPr>
        <w:tab/>
        <w:t>…………………..</w:t>
      </w:r>
    </w:p>
    <w:p w14:paraId="6F1CE80E" w14:textId="77777777" w:rsidR="00FD7818" w:rsidRDefault="00FD7818" w:rsidP="003D6E4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FF4E55" w14:textId="77777777" w:rsidR="00FF3AA7" w:rsidRPr="0077337C" w:rsidRDefault="00FF3AA7" w:rsidP="0079431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7337C">
        <w:rPr>
          <w:rFonts w:ascii="Arial" w:hAnsi="Arial" w:cs="Arial"/>
          <w:b/>
          <w:sz w:val="22"/>
          <w:szCs w:val="22"/>
          <w:u w:val="single"/>
        </w:rPr>
        <w:lastRenderedPageBreak/>
        <w:t>Για την Ένωση Γονέων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77337C">
        <w:rPr>
          <w:rFonts w:ascii="Arial" w:hAnsi="Arial" w:cs="Arial"/>
          <w:b/>
          <w:sz w:val="22"/>
          <w:szCs w:val="22"/>
          <w:u w:val="single"/>
        </w:rPr>
        <w:t>Ψήφοι</w:t>
      </w:r>
    </w:p>
    <w:p w14:paraId="576CE66C" w14:textId="77777777" w:rsidR="007C6B93" w:rsidRDefault="007C6B93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7D0AB62" w14:textId="77777777" w:rsidR="00C9749B" w:rsidRPr="00C9749B" w:rsidRDefault="00C9749B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9749B">
        <w:rPr>
          <w:rFonts w:ascii="Arial" w:hAnsi="Arial" w:cs="Arial"/>
          <w:sz w:val="22"/>
          <w:szCs w:val="22"/>
        </w:rPr>
        <w:t>1…………………………………………</w:t>
      </w:r>
      <w:r w:rsidR="00FF3AA7">
        <w:rPr>
          <w:rFonts w:ascii="Arial" w:hAnsi="Arial" w:cs="Arial"/>
          <w:sz w:val="22"/>
          <w:szCs w:val="22"/>
        </w:rPr>
        <w:t>………….</w:t>
      </w:r>
      <w:r w:rsidR="00FF3AA7">
        <w:rPr>
          <w:rFonts w:ascii="Arial" w:hAnsi="Arial" w:cs="Arial"/>
          <w:sz w:val="22"/>
          <w:szCs w:val="22"/>
        </w:rPr>
        <w:tab/>
      </w:r>
      <w:r w:rsidR="00FF3AA7">
        <w:rPr>
          <w:rFonts w:ascii="Arial" w:hAnsi="Arial" w:cs="Arial"/>
          <w:sz w:val="22"/>
          <w:szCs w:val="22"/>
        </w:rPr>
        <w:tab/>
        <w:t>…………………..</w:t>
      </w:r>
    </w:p>
    <w:p w14:paraId="6B4B8286" w14:textId="77777777" w:rsidR="00C9749B" w:rsidRPr="00C9749B" w:rsidRDefault="00C9749B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9749B">
        <w:rPr>
          <w:rFonts w:ascii="Arial" w:hAnsi="Arial" w:cs="Arial"/>
          <w:sz w:val="22"/>
          <w:szCs w:val="22"/>
        </w:rPr>
        <w:t>2…………………………………………</w:t>
      </w:r>
      <w:r w:rsidR="00FF3AA7">
        <w:rPr>
          <w:rFonts w:ascii="Arial" w:hAnsi="Arial" w:cs="Arial"/>
          <w:sz w:val="22"/>
          <w:szCs w:val="22"/>
        </w:rPr>
        <w:t>………….</w:t>
      </w:r>
      <w:r w:rsidR="00FF3AA7">
        <w:rPr>
          <w:rFonts w:ascii="Arial" w:hAnsi="Arial" w:cs="Arial"/>
          <w:sz w:val="22"/>
          <w:szCs w:val="22"/>
        </w:rPr>
        <w:tab/>
      </w:r>
      <w:r w:rsidR="00FF3AA7">
        <w:rPr>
          <w:rFonts w:ascii="Arial" w:hAnsi="Arial" w:cs="Arial"/>
          <w:sz w:val="22"/>
          <w:szCs w:val="22"/>
        </w:rPr>
        <w:tab/>
        <w:t>…………………..</w:t>
      </w:r>
    </w:p>
    <w:p w14:paraId="4ADB4A29" w14:textId="77777777" w:rsidR="00C9749B" w:rsidRPr="00C9749B" w:rsidRDefault="00C9749B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9749B">
        <w:rPr>
          <w:rFonts w:ascii="Arial" w:hAnsi="Arial" w:cs="Arial"/>
          <w:sz w:val="22"/>
          <w:szCs w:val="22"/>
        </w:rPr>
        <w:t>3…………………………………………</w:t>
      </w:r>
      <w:r w:rsidR="00FF3AA7">
        <w:rPr>
          <w:rFonts w:ascii="Arial" w:hAnsi="Arial" w:cs="Arial"/>
          <w:sz w:val="22"/>
          <w:szCs w:val="22"/>
        </w:rPr>
        <w:t>………….</w:t>
      </w:r>
      <w:r w:rsidR="00FF3AA7">
        <w:rPr>
          <w:rFonts w:ascii="Arial" w:hAnsi="Arial" w:cs="Arial"/>
          <w:sz w:val="22"/>
          <w:szCs w:val="22"/>
        </w:rPr>
        <w:tab/>
      </w:r>
      <w:r w:rsidR="00FF3AA7">
        <w:rPr>
          <w:rFonts w:ascii="Arial" w:hAnsi="Arial" w:cs="Arial"/>
          <w:sz w:val="22"/>
          <w:szCs w:val="22"/>
        </w:rPr>
        <w:tab/>
        <w:t>…………………..</w:t>
      </w:r>
    </w:p>
    <w:p w14:paraId="59B8EDEB" w14:textId="77777777" w:rsidR="00C9749B" w:rsidRPr="00C9749B" w:rsidRDefault="00C9749B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9749B">
        <w:rPr>
          <w:rFonts w:ascii="Arial" w:hAnsi="Arial" w:cs="Arial"/>
          <w:sz w:val="22"/>
          <w:szCs w:val="22"/>
        </w:rPr>
        <w:t>4…………………………………………</w:t>
      </w:r>
      <w:r w:rsidR="00FF3AA7">
        <w:rPr>
          <w:rFonts w:ascii="Arial" w:hAnsi="Arial" w:cs="Arial"/>
          <w:sz w:val="22"/>
          <w:szCs w:val="22"/>
        </w:rPr>
        <w:t>…………</w:t>
      </w:r>
      <w:r w:rsidR="00FF3AA7">
        <w:rPr>
          <w:rFonts w:ascii="Arial" w:hAnsi="Arial" w:cs="Arial"/>
          <w:sz w:val="22"/>
          <w:szCs w:val="22"/>
        </w:rPr>
        <w:tab/>
      </w:r>
      <w:r w:rsidR="00FF3AA7">
        <w:rPr>
          <w:rFonts w:ascii="Arial" w:hAnsi="Arial" w:cs="Arial"/>
          <w:sz w:val="22"/>
          <w:szCs w:val="22"/>
        </w:rPr>
        <w:tab/>
        <w:t>……………………</w:t>
      </w:r>
    </w:p>
    <w:p w14:paraId="268C4736" w14:textId="77777777" w:rsidR="00C9749B" w:rsidRPr="00C9749B" w:rsidRDefault="00C9749B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9749B">
        <w:rPr>
          <w:rFonts w:ascii="Arial" w:hAnsi="Arial" w:cs="Arial"/>
          <w:sz w:val="22"/>
          <w:szCs w:val="22"/>
        </w:rPr>
        <w:t>5…………………………………………</w:t>
      </w:r>
      <w:r w:rsidR="00FF3AA7">
        <w:rPr>
          <w:rFonts w:ascii="Arial" w:hAnsi="Arial" w:cs="Arial"/>
          <w:sz w:val="22"/>
          <w:szCs w:val="22"/>
        </w:rPr>
        <w:t>…………</w:t>
      </w:r>
      <w:r w:rsidR="00FF3AA7">
        <w:rPr>
          <w:rFonts w:ascii="Arial" w:hAnsi="Arial" w:cs="Arial"/>
          <w:sz w:val="22"/>
          <w:szCs w:val="22"/>
        </w:rPr>
        <w:tab/>
      </w:r>
      <w:r w:rsidR="00FF3AA7">
        <w:rPr>
          <w:rFonts w:ascii="Arial" w:hAnsi="Arial" w:cs="Arial"/>
          <w:sz w:val="22"/>
          <w:szCs w:val="22"/>
        </w:rPr>
        <w:tab/>
        <w:t>……………………</w:t>
      </w:r>
    </w:p>
    <w:p w14:paraId="6E94993D" w14:textId="77777777" w:rsidR="00C9749B" w:rsidRPr="00C9749B" w:rsidRDefault="00C9749B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9749B">
        <w:rPr>
          <w:rFonts w:ascii="Arial" w:hAnsi="Arial" w:cs="Arial"/>
          <w:sz w:val="22"/>
          <w:szCs w:val="22"/>
        </w:rPr>
        <w:t>6…………………………………………</w:t>
      </w:r>
      <w:r w:rsidR="00FF3AA7">
        <w:rPr>
          <w:rFonts w:ascii="Arial" w:hAnsi="Arial" w:cs="Arial"/>
          <w:sz w:val="22"/>
          <w:szCs w:val="22"/>
        </w:rPr>
        <w:t>…………</w:t>
      </w:r>
      <w:r w:rsidR="00FF3AA7">
        <w:rPr>
          <w:rFonts w:ascii="Arial" w:hAnsi="Arial" w:cs="Arial"/>
          <w:sz w:val="22"/>
          <w:szCs w:val="22"/>
        </w:rPr>
        <w:tab/>
      </w:r>
      <w:r w:rsidR="00FF3AA7">
        <w:rPr>
          <w:rFonts w:ascii="Arial" w:hAnsi="Arial" w:cs="Arial"/>
          <w:sz w:val="22"/>
          <w:szCs w:val="22"/>
        </w:rPr>
        <w:tab/>
        <w:t>……………………</w:t>
      </w:r>
    </w:p>
    <w:p w14:paraId="55C7A2F5" w14:textId="77777777" w:rsidR="00C9749B" w:rsidRDefault="00C9749B" w:rsidP="007C6B93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9749B">
        <w:rPr>
          <w:rFonts w:ascii="Arial" w:hAnsi="Arial" w:cs="Arial"/>
          <w:sz w:val="22"/>
          <w:szCs w:val="22"/>
        </w:rPr>
        <w:t>7…………………………………………</w:t>
      </w:r>
      <w:r w:rsidR="00FF3AA7">
        <w:rPr>
          <w:rFonts w:ascii="Arial" w:hAnsi="Arial" w:cs="Arial"/>
          <w:sz w:val="22"/>
          <w:szCs w:val="22"/>
        </w:rPr>
        <w:t>…………</w:t>
      </w:r>
      <w:r w:rsidR="00FF3AA7">
        <w:rPr>
          <w:rFonts w:ascii="Arial" w:hAnsi="Arial" w:cs="Arial"/>
          <w:sz w:val="22"/>
          <w:szCs w:val="22"/>
        </w:rPr>
        <w:tab/>
      </w:r>
      <w:r w:rsidR="00FF3AA7">
        <w:rPr>
          <w:rFonts w:ascii="Arial" w:hAnsi="Arial" w:cs="Arial"/>
          <w:sz w:val="22"/>
          <w:szCs w:val="22"/>
        </w:rPr>
        <w:tab/>
        <w:t>……………………</w:t>
      </w:r>
    </w:p>
    <w:p w14:paraId="66C37D20" w14:textId="77777777" w:rsidR="00FF3AA7" w:rsidRPr="00C9749B" w:rsidRDefault="00FF3AA7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C9749B">
        <w:rPr>
          <w:rFonts w:ascii="Arial" w:hAnsi="Arial" w:cs="Arial"/>
          <w:sz w:val="22"/>
          <w:szCs w:val="22"/>
        </w:rPr>
        <w:t>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</w:t>
      </w:r>
    </w:p>
    <w:p w14:paraId="74A41295" w14:textId="77777777" w:rsidR="00FF3AA7" w:rsidRPr="00C9749B" w:rsidRDefault="00FF3AA7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C9749B">
        <w:rPr>
          <w:rFonts w:ascii="Arial" w:hAnsi="Arial" w:cs="Arial"/>
          <w:sz w:val="22"/>
          <w:szCs w:val="22"/>
        </w:rPr>
        <w:t>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</w:t>
      </w:r>
    </w:p>
    <w:p w14:paraId="5569D5CA" w14:textId="77777777" w:rsidR="00FF3AA7" w:rsidRDefault="00FF3AA7" w:rsidP="007C6B93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C9749B"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</w:t>
      </w:r>
    </w:p>
    <w:p w14:paraId="583B835E" w14:textId="77777777" w:rsidR="00437257" w:rsidRDefault="00437257" w:rsidP="00FF3AA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2B96F2" w14:textId="77777777" w:rsidR="00437257" w:rsidRPr="0077337C" w:rsidRDefault="00437257" w:rsidP="004372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Pr="0077337C">
        <w:rPr>
          <w:rFonts w:ascii="Arial" w:hAnsi="Arial" w:cs="Arial"/>
          <w:b/>
          <w:sz w:val="22"/>
          <w:szCs w:val="22"/>
          <w:u w:val="single"/>
        </w:rPr>
        <w:t xml:space="preserve">Για την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Εξελεκτική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Επιτροπή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7C6B93">
        <w:rPr>
          <w:rFonts w:ascii="Arial" w:hAnsi="Arial" w:cs="Arial"/>
          <w:sz w:val="22"/>
          <w:szCs w:val="22"/>
        </w:rPr>
        <w:tab/>
      </w:r>
      <w:r w:rsidRPr="0077337C">
        <w:rPr>
          <w:rFonts w:ascii="Arial" w:hAnsi="Arial" w:cs="Arial"/>
          <w:b/>
          <w:sz w:val="22"/>
          <w:szCs w:val="22"/>
          <w:u w:val="single"/>
        </w:rPr>
        <w:t>Ψήφοι</w:t>
      </w:r>
    </w:p>
    <w:p w14:paraId="694AAE09" w14:textId="77777777" w:rsidR="007C6B93" w:rsidRDefault="007C6B93" w:rsidP="004372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036D4D" w14:textId="77777777" w:rsidR="00437257" w:rsidRPr="00C9749B" w:rsidRDefault="00437257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9749B">
        <w:rPr>
          <w:rFonts w:ascii="Arial" w:hAnsi="Arial" w:cs="Arial"/>
          <w:sz w:val="22"/>
          <w:szCs w:val="22"/>
        </w:rPr>
        <w:t>1…………………………………………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…………………..</w:t>
      </w:r>
    </w:p>
    <w:p w14:paraId="2B85219A" w14:textId="77777777" w:rsidR="00437257" w:rsidRPr="00C9749B" w:rsidRDefault="00437257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9749B">
        <w:rPr>
          <w:rFonts w:ascii="Arial" w:hAnsi="Arial" w:cs="Arial"/>
          <w:sz w:val="22"/>
          <w:szCs w:val="22"/>
        </w:rPr>
        <w:t>2…………………………………………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…………………..</w:t>
      </w:r>
    </w:p>
    <w:p w14:paraId="2D66E9E3" w14:textId="77777777" w:rsidR="00437257" w:rsidRPr="00C9749B" w:rsidRDefault="00437257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9749B">
        <w:rPr>
          <w:rFonts w:ascii="Arial" w:hAnsi="Arial" w:cs="Arial"/>
          <w:sz w:val="22"/>
          <w:szCs w:val="22"/>
        </w:rPr>
        <w:t>3…………………………………………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…………………..</w:t>
      </w:r>
    </w:p>
    <w:p w14:paraId="6027743E" w14:textId="77777777" w:rsidR="00FD7818" w:rsidRDefault="00FD7818" w:rsidP="00F53BD4">
      <w:pPr>
        <w:spacing w:line="360" w:lineRule="auto"/>
        <w:rPr>
          <w:rFonts w:ascii="Arial" w:hAnsi="Arial" w:cs="Arial"/>
          <w:sz w:val="22"/>
          <w:szCs w:val="22"/>
        </w:rPr>
      </w:pPr>
    </w:p>
    <w:p w14:paraId="64A35300" w14:textId="77777777" w:rsidR="00D2577F" w:rsidRPr="00F53BD4" w:rsidRDefault="00F53BD4" w:rsidP="00F53BD4">
      <w:pPr>
        <w:spacing w:line="360" w:lineRule="auto"/>
        <w:rPr>
          <w:rFonts w:ascii="Arial" w:hAnsi="Arial" w:cs="Arial"/>
          <w:sz w:val="22"/>
          <w:szCs w:val="22"/>
        </w:rPr>
      </w:pPr>
      <w:r w:rsidRPr="00F53BD4">
        <w:rPr>
          <w:rFonts w:ascii="Arial" w:hAnsi="Arial" w:cs="Arial"/>
          <w:sz w:val="22"/>
          <w:szCs w:val="22"/>
        </w:rPr>
        <w:t>Εκλέγονται αναπληρωματικά μέλη.</w:t>
      </w:r>
    </w:p>
    <w:p w14:paraId="68B41717" w14:textId="77777777" w:rsidR="007C6B93" w:rsidRDefault="007C6B93" w:rsidP="00D2577F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E6C35E" w14:textId="77777777" w:rsidR="00D2577F" w:rsidRPr="0077337C" w:rsidRDefault="00D2577F" w:rsidP="00D2577F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7337C">
        <w:rPr>
          <w:rFonts w:ascii="Arial" w:hAnsi="Arial" w:cs="Arial"/>
          <w:b/>
          <w:sz w:val="22"/>
          <w:szCs w:val="22"/>
          <w:u w:val="single"/>
        </w:rPr>
        <w:t>Για το Δ.Σ.</w:t>
      </w:r>
      <w:r w:rsidRPr="00C974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</w:t>
      </w:r>
      <w:r w:rsidRPr="0077337C">
        <w:rPr>
          <w:rFonts w:ascii="Arial" w:hAnsi="Arial" w:cs="Arial"/>
          <w:b/>
          <w:sz w:val="22"/>
          <w:szCs w:val="22"/>
          <w:u w:val="single"/>
        </w:rPr>
        <w:t>Ψήφοι</w:t>
      </w:r>
    </w:p>
    <w:p w14:paraId="32E1CA36" w14:textId="77777777" w:rsidR="007C6B93" w:rsidRDefault="007C6B93" w:rsidP="00D257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B174406" w14:textId="77777777" w:rsidR="00D2577F" w:rsidRPr="00C9749B" w:rsidRDefault="00D2577F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7C6B93">
        <w:rPr>
          <w:rFonts w:ascii="Arial" w:hAnsi="Arial" w:cs="Arial"/>
          <w:sz w:val="22"/>
          <w:szCs w:val="22"/>
        </w:rPr>
        <w:t xml:space="preserve"> </w:t>
      </w:r>
      <w:r w:rsidRPr="00C9749B">
        <w:rPr>
          <w:rFonts w:ascii="Arial" w:hAnsi="Arial" w:cs="Arial"/>
          <w:sz w:val="22"/>
          <w:szCs w:val="22"/>
        </w:rPr>
        <w:t xml:space="preserve"> ………………………………</w:t>
      </w:r>
      <w:r>
        <w:rPr>
          <w:rFonts w:ascii="Arial" w:hAnsi="Arial" w:cs="Arial"/>
          <w:sz w:val="22"/>
          <w:szCs w:val="22"/>
        </w:rPr>
        <w:t>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…………………..</w:t>
      </w:r>
    </w:p>
    <w:p w14:paraId="66995BD1" w14:textId="77777777" w:rsidR="00D2577F" w:rsidRPr="00C9749B" w:rsidRDefault="00D2577F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7C6B93">
        <w:rPr>
          <w:rFonts w:ascii="Arial" w:hAnsi="Arial" w:cs="Arial"/>
          <w:sz w:val="22"/>
          <w:szCs w:val="22"/>
        </w:rPr>
        <w:t xml:space="preserve"> </w:t>
      </w:r>
      <w:r w:rsidRPr="00C9749B">
        <w:rPr>
          <w:rFonts w:ascii="Arial" w:hAnsi="Arial" w:cs="Arial"/>
          <w:sz w:val="22"/>
          <w:szCs w:val="22"/>
        </w:rPr>
        <w:t xml:space="preserve"> ………………………………</w:t>
      </w:r>
      <w:r>
        <w:rPr>
          <w:rFonts w:ascii="Arial" w:hAnsi="Arial" w:cs="Arial"/>
          <w:sz w:val="22"/>
          <w:szCs w:val="22"/>
        </w:rPr>
        <w:t>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…………………..</w:t>
      </w:r>
    </w:p>
    <w:p w14:paraId="24643F43" w14:textId="77777777" w:rsidR="00D2577F" w:rsidRDefault="00D2577F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C9749B">
        <w:rPr>
          <w:rFonts w:ascii="Arial" w:hAnsi="Arial" w:cs="Arial"/>
          <w:sz w:val="22"/>
          <w:szCs w:val="22"/>
        </w:rPr>
        <w:t>. ………………………………</w:t>
      </w:r>
      <w:r>
        <w:rPr>
          <w:rFonts w:ascii="Arial" w:hAnsi="Arial" w:cs="Arial"/>
          <w:sz w:val="22"/>
          <w:szCs w:val="22"/>
        </w:rPr>
        <w:t>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…………………..</w:t>
      </w:r>
    </w:p>
    <w:p w14:paraId="34DBBB1E" w14:textId="77777777" w:rsidR="007C6B93" w:rsidRPr="00C9749B" w:rsidRDefault="007C6B93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 ……………………………………………………                  …………………..</w:t>
      </w:r>
    </w:p>
    <w:p w14:paraId="6CA63634" w14:textId="77777777" w:rsidR="00D2577F" w:rsidRPr="0077337C" w:rsidRDefault="00D2577F" w:rsidP="00D257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7C6B93">
        <w:rPr>
          <w:rFonts w:ascii="Arial" w:hAnsi="Arial" w:cs="Arial"/>
          <w:sz w:val="22"/>
          <w:szCs w:val="22"/>
        </w:rPr>
        <w:tab/>
      </w:r>
      <w:r w:rsidRPr="0077337C">
        <w:rPr>
          <w:rFonts w:ascii="Arial" w:hAnsi="Arial" w:cs="Arial"/>
          <w:b/>
          <w:sz w:val="22"/>
          <w:szCs w:val="22"/>
          <w:u w:val="single"/>
        </w:rPr>
        <w:t>Για την Ένωση Γονέων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77337C">
        <w:rPr>
          <w:rFonts w:ascii="Arial" w:hAnsi="Arial" w:cs="Arial"/>
          <w:b/>
          <w:sz w:val="22"/>
          <w:szCs w:val="22"/>
          <w:u w:val="single"/>
        </w:rPr>
        <w:t>Ψήφοι</w:t>
      </w:r>
    </w:p>
    <w:p w14:paraId="3F7A4D98" w14:textId="77777777" w:rsidR="007C6B93" w:rsidRDefault="007C6B93" w:rsidP="00D257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1FF9EDA" w14:textId="77777777" w:rsidR="00D2577F" w:rsidRPr="00C9749B" w:rsidRDefault="00D2577F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C9749B">
        <w:rPr>
          <w:rFonts w:ascii="Arial" w:hAnsi="Arial" w:cs="Arial"/>
          <w:sz w:val="22"/>
          <w:szCs w:val="22"/>
        </w:rPr>
        <w:t>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…………………..</w:t>
      </w:r>
    </w:p>
    <w:p w14:paraId="567DFAD8" w14:textId="77777777" w:rsidR="00D2577F" w:rsidRPr="00C9749B" w:rsidRDefault="00D2577F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C9749B">
        <w:rPr>
          <w:rFonts w:ascii="Arial" w:hAnsi="Arial" w:cs="Arial"/>
          <w:sz w:val="22"/>
          <w:szCs w:val="22"/>
        </w:rPr>
        <w:t>2…………………………………………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…………………..</w:t>
      </w:r>
    </w:p>
    <w:p w14:paraId="3A0D0EA8" w14:textId="77777777" w:rsidR="00D2577F" w:rsidRDefault="00D2577F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C9749B">
        <w:rPr>
          <w:rFonts w:ascii="Arial" w:hAnsi="Arial" w:cs="Arial"/>
          <w:sz w:val="22"/>
          <w:szCs w:val="22"/>
        </w:rPr>
        <w:t>3…………………………………………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…………………..</w:t>
      </w:r>
    </w:p>
    <w:p w14:paraId="21F802DF" w14:textId="77777777" w:rsidR="007C6B93" w:rsidRDefault="007C6B93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 ……………………………………………………                  …………………..</w:t>
      </w:r>
    </w:p>
    <w:p w14:paraId="4292F58F" w14:textId="77777777" w:rsidR="007C6B93" w:rsidRPr="00C9749B" w:rsidRDefault="007C6B93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15 …………………………………………………….                 …………………..</w:t>
      </w:r>
    </w:p>
    <w:p w14:paraId="1AE352E8" w14:textId="77777777" w:rsidR="00D2577F" w:rsidRPr="0077337C" w:rsidRDefault="00D2577F" w:rsidP="00FD7818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7337C">
        <w:rPr>
          <w:rFonts w:ascii="Arial" w:hAnsi="Arial" w:cs="Arial"/>
          <w:b/>
          <w:sz w:val="22"/>
          <w:szCs w:val="22"/>
          <w:u w:val="single"/>
        </w:rPr>
        <w:t xml:space="preserve">Για την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Εξελεκτική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Επιτροπή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77337C">
        <w:rPr>
          <w:rFonts w:ascii="Arial" w:hAnsi="Arial" w:cs="Arial"/>
          <w:b/>
          <w:sz w:val="22"/>
          <w:szCs w:val="22"/>
          <w:u w:val="single"/>
        </w:rPr>
        <w:t>Ψήφοι</w:t>
      </w:r>
    </w:p>
    <w:p w14:paraId="1DF04D99" w14:textId="77777777" w:rsidR="007C6B93" w:rsidRDefault="007C6B93" w:rsidP="00D257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DDACB7" w14:textId="77777777" w:rsidR="00D2577F" w:rsidRPr="00C9749B" w:rsidRDefault="00D2577F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C9749B">
        <w:rPr>
          <w:rFonts w:ascii="Arial" w:hAnsi="Arial" w:cs="Arial"/>
          <w:sz w:val="22"/>
          <w:szCs w:val="22"/>
        </w:rPr>
        <w:t>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…………………..</w:t>
      </w:r>
    </w:p>
    <w:p w14:paraId="2137C2EC" w14:textId="77777777" w:rsidR="00D2577F" w:rsidRDefault="00D2577F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C9749B">
        <w:rPr>
          <w:rFonts w:ascii="Arial" w:hAnsi="Arial" w:cs="Arial"/>
          <w:sz w:val="22"/>
          <w:szCs w:val="22"/>
        </w:rPr>
        <w:t>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…………………..</w:t>
      </w:r>
    </w:p>
    <w:p w14:paraId="733D946C" w14:textId="77777777" w:rsidR="007C6B93" w:rsidRPr="00C9749B" w:rsidRDefault="007C6B93" w:rsidP="007C6B9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 …………………………………………………….                   …………………..</w:t>
      </w:r>
    </w:p>
    <w:p w14:paraId="1C73F862" w14:textId="77777777" w:rsidR="00F53BD4" w:rsidRPr="00203D48" w:rsidRDefault="00F53BD4" w:rsidP="00F53B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>Η εφορευτική επιτροπή θα ενημερώσει όλους τους υποψήφιους για τα αποτελέσματα των εκλογών</w:t>
      </w:r>
    </w:p>
    <w:p w14:paraId="280C98E7" w14:textId="77777777" w:rsidR="00F53BD4" w:rsidRPr="00203D48" w:rsidRDefault="00F53BD4" w:rsidP="00F53B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 xml:space="preserve">Ο / Η </w:t>
      </w:r>
      <w:proofErr w:type="spellStart"/>
      <w:r w:rsidRPr="00203D48">
        <w:rPr>
          <w:rFonts w:ascii="Arial" w:hAnsi="Arial" w:cs="Arial"/>
        </w:rPr>
        <w:t>πλειοψηφών</w:t>
      </w:r>
      <w:proofErr w:type="spellEnd"/>
      <w:r w:rsidR="00FD7818" w:rsidRPr="00203D48">
        <w:rPr>
          <w:rFonts w:ascii="Arial" w:hAnsi="Arial" w:cs="Arial"/>
        </w:rPr>
        <w:t>/</w:t>
      </w:r>
      <w:r w:rsidR="00203D48">
        <w:rPr>
          <w:rFonts w:ascii="Arial" w:hAnsi="Arial" w:cs="Arial"/>
        </w:rPr>
        <w:t>-</w:t>
      </w:r>
      <w:r w:rsidR="00FD7818" w:rsidRPr="00203D48">
        <w:rPr>
          <w:rFonts w:ascii="Arial" w:hAnsi="Arial" w:cs="Arial"/>
        </w:rPr>
        <w:t>ούσα</w:t>
      </w:r>
      <w:r w:rsidRPr="00203D48">
        <w:rPr>
          <w:rFonts w:ascii="Arial" w:hAnsi="Arial" w:cs="Arial"/>
        </w:rPr>
        <w:t xml:space="preserve"> </w:t>
      </w:r>
      <w:r w:rsidR="007C6B93" w:rsidRPr="00203D48">
        <w:rPr>
          <w:rFonts w:ascii="Arial" w:hAnsi="Arial" w:cs="Arial"/>
        </w:rPr>
        <w:t>Σ</w:t>
      </w:r>
      <w:r w:rsidRPr="00203D48">
        <w:rPr>
          <w:rFonts w:ascii="Arial" w:hAnsi="Arial" w:cs="Arial"/>
        </w:rPr>
        <w:t>ύμβουλος…………</w:t>
      </w:r>
      <w:r w:rsidR="00813658" w:rsidRPr="00203D48">
        <w:rPr>
          <w:rFonts w:ascii="Arial" w:hAnsi="Arial" w:cs="Arial"/>
        </w:rPr>
        <w:t>……………</w:t>
      </w:r>
      <w:r w:rsidRPr="00203D48">
        <w:rPr>
          <w:rFonts w:ascii="Arial" w:hAnsi="Arial" w:cs="Arial"/>
        </w:rPr>
        <w:t>………………………. έχει την υποχρέωση εντός 10 ημερών να συγκαλέσει την πρώτη συνεδρίαση με σκοπό την συγκρότηση του Δ.Σ σε σώμα.</w:t>
      </w:r>
    </w:p>
    <w:p w14:paraId="06528C78" w14:textId="77777777" w:rsidR="00F53BD4" w:rsidRPr="00203D48" w:rsidRDefault="00F53BD4" w:rsidP="00F53B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 xml:space="preserve">Οι εκλογές διεξήχθησαν κανονικά τηρήθηκαν όλες οι προβλεπόμενες από τον Νόμο και το καταστατικό διαδικασίες και θα ενημερωθεί η Διεύθυνση του Σχολείου για να </w:t>
      </w:r>
      <w:r w:rsidR="007472F3" w:rsidRPr="00203D48">
        <w:rPr>
          <w:rFonts w:ascii="Arial" w:hAnsi="Arial" w:cs="Arial"/>
        </w:rPr>
        <w:t>εκδ</w:t>
      </w:r>
      <w:r w:rsidR="007C6B93" w:rsidRPr="00203D48">
        <w:rPr>
          <w:rFonts w:ascii="Arial" w:hAnsi="Arial" w:cs="Arial"/>
        </w:rPr>
        <w:t>ώ</w:t>
      </w:r>
      <w:r w:rsidR="007472F3" w:rsidRPr="00203D48">
        <w:rPr>
          <w:rFonts w:ascii="Arial" w:hAnsi="Arial" w:cs="Arial"/>
        </w:rPr>
        <w:t>σει</w:t>
      </w:r>
      <w:r w:rsidRPr="00203D48">
        <w:rPr>
          <w:rFonts w:ascii="Arial" w:hAnsi="Arial" w:cs="Arial"/>
        </w:rPr>
        <w:t xml:space="preserve"> τη σχετική βεβαίωση, η Δημοτική Επιτροπή Παιδείας, και η </w:t>
      </w:r>
      <w:r w:rsidR="007472F3" w:rsidRPr="00203D48">
        <w:rPr>
          <w:rFonts w:ascii="Arial" w:hAnsi="Arial" w:cs="Arial"/>
        </w:rPr>
        <w:t>Έ</w:t>
      </w:r>
      <w:r w:rsidRPr="00203D48">
        <w:rPr>
          <w:rFonts w:ascii="Arial" w:hAnsi="Arial" w:cs="Arial"/>
        </w:rPr>
        <w:t>νωση Συλλόγων Γονέων .</w:t>
      </w:r>
    </w:p>
    <w:p w14:paraId="27E39410" w14:textId="77777777" w:rsidR="00F53BD4" w:rsidRPr="00203D48" w:rsidRDefault="00F53BD4" w:rsidP="00F53B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03D48">
        <w:rPr>
          <w:rFonts w:ascii="Arial" w:hAnsi="Arial" w:cs="Arial"/>
        </w:rPr>
        <w:t>Το πρακτικό αυτό αφού διαβάστηκε και βεβαιώθηκε υπογράφεται ως κατωτέρω.</w:t>
      </w:r>
    </w:p>
    <w:p w14:paraId="60B3F3B1" w14:textId="77777777" w:rsidR="00F53BD4" w:rsidRPr="00203D48" w:rsidRDefault="00F53BD4" w:rsidP="00F53B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298AAE2" w14:textId="55882B5C" w:rsidR="00F53BD4" w:rsidRPr="00F41118" w:rsidRDefault="002155F8" w:rsidP="007E438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……………..</w:t>
      </w:r>
      <w:r w:rsidR="007E4387" w:rsidRPr="00203D48">
        <w:rPr>
          <w:rFonts w:ascii="Arial" w:hAnsi="Arial" w:cs="Arial"/>
        </w:rPr>
        <w:t xml:space="preserve">, </w:t>
      </w:r>
      <w:r w:rsidR="00F53BD4" w:rsidRPr="00203D48">
        <w:rPr>
          <w:rFonts w:ascii="Arial" w:hAnsi="Arial" w:cs="Arial"/>
        </w:rPr>
        <w:t xml:space="preserve"> </w:t>
      </w:r>
      <w:r w:rsidR="00D21B02">
        <w:rPr>
          <w:rFonts w:ascii="Arial" w:hAnsi="Arial" w:cs="Arial"/>
        </w:rPr>
        <w:t>…………………..20</w:t>
      </w:r>
      <w:r w:rsidR="00D21B02" w:rsidRPr="00F41118">
        <w:rPr>
          <w:rFonts w:ascii="Arial" w:hAnsi="Arial" w:cs="Arial"/>
        </w:rPr>
        <w:t>20</w:t>
      </w:r>
    </w:p>
    <w:p w14:paraId="65E09B48" w14:textId="77777777" w:rsidR="007E4387" w:rsidRPr="00203D48" w:rsidRDefault="007E4387" w:rsidP="00F53B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4B20AAB" w14:textId="77777777" w:rsidR="00F53BD4" w:rsidRPr="00F53BD4" w:rsidRDefault="00F53BD4" w:rsidP="00F53BD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53BD4">
        <w:rPr>
          <w:rFonts w:ascii="Arial" w:hAnsi="Arial" w:cs="Arial"/>
          <w:b/>
          <w:sz w:val="22"/>
          <w:szCs w:val="22"/>
        </w:rPr>
        <w:t>ΤΟ ΠΡΟΕΔΡΕΙΟ της ΓΕΝΙΚΗΣ  ΣΥΝΕΛΕΥΣΗΣ</w:t>
      </w:r>
    </w:p>
    <w:p w14:paraId="6D504970" w14:textId="77777777" w:rsidR="00F53BD4" w:rsidRDefault="00F53BD4" w:rsidP="00F53B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1E4FB0" w14:textId="77777777" w:rsidR="00F53BD4" w:rsidRDefault="00F53BD4" w:rsidP="00F53BD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53BD4">
        <w:rPr>
          <w:rFonts w:ascii="Arial" w:hAnsi="Arial" w:cs="Arial"/>
          <w:sz w:val="22"/>
          <w:szCs w:val="22"/>
        </w:rPr>
        <w:t>1………………………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……………………………………………..</w:t>
      </w:r>
      <w:r w:rsidRPr="00F53BD4">
        <w:rPr>
          <w:rFonts w:ascii="Arial" w:hAnsi="Arial" w:cs="Arial"/>
          <w:sz w:val="22"/>
          <w:szCs w:val="22"/>
        </w:rPr>
        <w:t xml:space="preserve"> </w:t>
      </w:r>
      <w:r w:rsidRPr="00203D48">
        <w:rPr>
          <w:rFonts w:ascii="Arial" w:hAnsi="Arial" w:cs="Arial"/>
        </w:rPr>
        <w:t>Πρόεδρος</w:t>
      </w:r>
    </w:p>
    <w:p w14:paraId="71E3F278" w14:textId="77777777" w:rsidR="00F53BD4" w:rsidRDefault="00F53BD4" w:rsidP="00F53B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D9D623" w14:textId="77777777" w:rsidR="00F53BD4" w:rsidRDefault="00FD7818" w:rsidP="00F53BD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53BD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 </w:t>
      </w:r>
      <w:r w:rsidR="00F53BD4">
        <w:rPr>
          <w:rFonts w:ascii="Arial" w:hAnsi="Arial" w:cs="Arial"/>
          <w:sz w:val="22"/>
          <w:szCs w:val="22"/>
        </w:rPr>
        <w:t>. ………………………………………………………………….</w:t>
      </w:r>
      <w:r>
        <w:rPr>
          <w:rFonts w:ascii="Arial" w:hAnsi="Arial" w:cs="Arial"/>
          <w:sz w:val="22"/>
          <w:szCs w:val="22"/>
        </w:rPr>
        <w:t xml:space="preserve">  </w:t>
      </w:r>
      <w:r w:rsidR="00F53BD4" w:rsidRPr="00203D48">
        <w:rPr>
          <w:rFonts w:ascii="Arial" w:hAnsi="Arial" w:cs="Arial"/>
        </w:rPr>
        <w:t>Γραμματέας</w:t>
      </w:r>
    </w:p>
    <w:p w14:paraId="4FF8CFF6" w14:textId="77777777" w:rsidR="00F53BD4" w:rsidRDefault="00F53BD4" w:rsidP="00F53B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4EE2A4" w14:textId="77777777" w:rsidR="00F53BD4" w:rsidRDefault="00F53BD4" w:rsidP="00F53B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85971FD" w14:textId="77777777" w:rsidR="00F53BD4" w:rsidRPr="00F53BD4" w:rsidRDefault="00F53BD4" w:rsidP="00F53BD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53BD4">
        <w:rPr>
          <w:rFonts w:ascii="Arial" w:hAnsi="Arial" w:cs="Arial"/>
          <w:b/>
          <w:sz w:val="22"/>
          <w:szCs w:val="22"/>
        </w:rPr>
        <w:t>Η ΕΦΟΡΕΥΤΙΚΗ ΕΠΙΤΡΟΠΗ</w:t>
      </w:r>
    </w:p>
    <w:p w14:paraId="2A76CA88" w14:textId="77777777" w:rsidR="00F53BD4" w:rsidRDefault="00F53BD4" w:rsidP="00F53B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449228" w14:textId="77777777" w:rsidR="00F53BD4" w:rsidRDefault="00F53BD4" w:rsidP="00F53BD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1……………………………………………………………… </w:t>
      </w:r>
      <w:r w:rsidRPr="00203D48">
        <w:rPr>
          <w:rFonts w:ascii="Arial" w:hAnsi="Arial" w:cs="Arial"/>
        </w:rPr>
        <w:t>Πρόεδρος</w:t>
      </w:r>
    </w:p>
    <w:p w14:paraId="23A7DEB3" w14:textId="77777777" w:rsidR="00F53BD4" w:rsidRDefault="00F53BD4" w:rsidP="00F53BD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A174E84" w14:textId="77777777" w:rsidR="00F53BD4" w:rsidRDefault="00FD7818" w:rsidP="00F53BD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53BD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F53BD4">
        <w:rPr>
          <w:rFonts w:ascii="Arial" w:hAnsi="Arial" w:cs="Arial"/>
          <w:sz w:val="22"/>
          <w:szCs w:val="22"/>
        </w:rPr>
        <w:t>………………………………………………….…………..</w:t>
      </w:r>
      <w:r>
        <w:rPr>
          <w:rFonts w:ascii="Arial" w:hAnsi="Arial" w:cs="Arial"/>
          <w:sz w:val="22"/>
          <w:szCs w:val="22"/>
        </w:rPr>
        <w:t xml:space="preserve">   </w:t>
      </w:r>
      <w:r w:rsidR="00F53BD4" w:rsidRPr="00203D48">
        <w:rPr>
          <w:rFonts w:ascii="Arial" w:hAnsi="Arial" w:cs="Arial"/>
        </w:rPr>
        <w:t>Γραμμ</w:t>
      </w:r>
      <w:r w:rsidR="009E2E25" w:rsidRPr="00203D48">
        <w:rPr>
          <w:rFonts w:ascii="Arial" w:hAnsi="Arial" w:cs="Arial"/>
        </w:rPr>
        <w:t>α</w:t>
      </w:r>
      <w:r w:rsidR="00F53BD4" w:rsidRPr="00203D48">
        <w:rPr>
          <w:rFonts w:ascii="Arial" w:hAnsi="Arial" w:cs="Arial"/>
        </w:rPr>
        <w:t>τέας</w:t>
      </w:r>
    </w:p>
    <w:p w14:paraId="6B2C27D2" w14:textId="77777777" w:rsidR="00F53BD4" w:rsidRDefault="00F53BD4" w:rsidP="00F53BD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8008586" w14:textId="77777777" w:rsidR="00F53BD4" w:rsidRDefault="00FD7818" w:rsidP="00F53BD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3BD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F53BD4">
        <w:rPr>
          <w:rFonts w:ascii="Arial" w:hAnsi="Arial" w:cs="Arial"/>
          <w:sz w:val="22"/>
          <w:szCs w:val="22"/>
        </w:rPr>
        <w:t>………………………………………………….…………..</w:t>
      </w:r>
      <w:r>
        <w:rPr>
          <w:rFonts w:ascii="Arial" w:hAnsi="Arial" w:cs="Arial"/>
          <w:sz w:val="22"/>
          <w:szCs w:val="22"/>
        </w:rPr>
        <w:t xml:space="preserve">   </w:t>
      </w:r>
      <w:r w:rsidR="00F53BD4" w:rsidRPr="00203D48">
        <w:rPr>
          <w:rFonts w:ascii="Arial" w:hAnsi="Arial" w:cs="Arial"/>
        </w:rPr>
        <w:t>Γραμμ</w:t>
      </w:r>
      <w:r w:rsidR="009E2E25" w:rsidRPr="00203D48">
        <w:rPr>
          <w:rFonts w:ascii="Arial" w:hAnsi="Arial" w:cs="Arial"/>
        </w:rPr>
        <w:t>α</w:t>
      </w:r>
      <w:r w:rsidR="00F53BD4" w:rsidRPr="00203D48">
        <w:rPr>
          <w:rFonts w:ascii="Arial" w:hAnsi="Arial" w:cs="Arial"/>
        </w:rPr>
        <w:t>τέας</w:t>
      </w:r>
    </w:p>
    <w:p w14:paraId="670F1E40" w14:textId="77777777" w:rsidR="00F53BD4" w:rsidRDefault="00F53BD4" w:rsidP="00F53BD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085C69" w14:textId="77777777" w:rsidR="00634D49" w:rsidRDefault="00634D49" w:rsidP="00F53B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DCDF5D8" w14:textId="77777777" w:rsidR="00F53BD4" w:rsidRPr="00203D48" w:rsidRDefault="0073538B" w:rsidP="00A3632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203D48">
        <w:rPr>
          <w:rFonts w:ascii="Arial" w:hAnsi="Arial" w:cs="Arial"/>
        </w:rPr>
        <w:t>(ονοματεπώνυμα και υπογραφές)</w:t>
      </w:r>
    </w:p>
    <w:sectPr w:rsidR="00F53BD4" w:rsidRPr="00203D48" w:rsidSect="00A3632B">
      <w:pgSz w:w="11906" w:h="16838"/>
      <w:pgMar w:top="1134" w:right="1134" w:bottom="60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C35058"/>
    <w:multiLevelType w:val="hybridMultilevel"/>
    <w:tmpl w:val="78D357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2EE5BB"/>
    <w:multiLevelType w:val="hybridMultilevel"/>
    <w:tmpl w:val="0C97B2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FB5AF1"/>
    <w:multiLevelType w:val="hybridMultilevel"/>
    <w:tmpl w:val="6DEE0F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B7657F4"/>
    <w:multiLevelType w:val="hybridMultilevel"/>
    <w:tmpl w:val="9AE54C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D952AA8"/>
    <w:multiLevelType w:val="hybridMultilevel"/>
    <w:tmpl w:val="4C38D1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35FB893"/>
    <w:multiLevelType w:val="hybridMultilevel"/>
    <w:tmpl w:val="1A3203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CB7CE81"/>
    <w:multiLevelType w:val="hybridMultilevel"/>
    <w:tmpl w:val="72A2BF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5D"/>
    <w:rsid w:val="000D3914"/>
    <w:rsid w:val="000D66E5"/>
    <w:rsid w:val="000E3238"/>
    <w:rsid w:val="0016336E"/>
    <w:rsid w:val="001D4785"/>
    <w:rsid w:val="00203D48"/>
    <w:rsid w:val="002155F8"/>
    <w:rsid w:val="00243B2E"/>
    <w:rsid w:val="002B39B0"/>
    <w:rsid w:val="002C7E19"/>
    <w:rsid w:val="002E5DBD"/>
    <w:rsid w:val="003D6E4D"/>
    <w:rsid w:val="00411EE4"/>
    <w:rsid w:val="00437257"/>
    <w:rsid w:val="004C031D"/>
    <w:rsid w:val="00520D70"/>
    <w:rsid w:val="00545172"/>
    <w:rsid w:val="00547414"/>
    <w:rsid w:val="005C0E71"/>
    <w:rsid w:val="005F7B1A"/>
    <w:rsid w:val="00602373"/>
    <w:rsid w:val="00626B49"/>
    <w:rsid w:val="00634D49"/>
    <w:rsid w:val="00635237"/>
    <w:rsid w:val="00687CE1"/>
    <w:rsid w:val="006F1E14"/>
    <w:rsid w:val="0073538B"/>
    <w:rsid w:val="00743AB0"/>
    <w:rsid w:val="007472F3"/>
    <w:rsid w:val="0077337C"/>
    <w:rsid w:val="0079431F"/>
    <w:rsid w:val="007C4DDD"/>
    <w:rsid w:val="007C6B93"/>
    <w:rsid w:val="007E4387"/>
    <w:rsid w:val="008000F9"/>
    <w:rsid w:val="00813658"/>
    <w:rsid w:val="008225DE"/>
    <w:rsid w:val="00873130"/>
    <w:rsid w:val="008A24E0"/>
    <w:rsid w:val="008E26CA"/>
    <w:rsid w:val="008E615E"/>
    <w:rsid w:val="00925366"/>
    <w:rsid w:val="009820F2"/>
    <w:rsid w:val="00984C8C"/>
    <w:rsid w:val="009E2E25"/>
    <w:rsid w:val="009E7572"/>
    <w:rsid w:val="00A22845"/>
    <w:rsid w:val="00A3632B"/>
    <w:rsid w:val="00B52C3F"/>
    <w:rsid w:val="00B62EA5"/>
    <w:rsid w:val="00B76E3D"/>
    <w:rsid w:val="00BC5136"/>
    <w:rsid w:val="00C831A4"/>
    <w:rsid w:val="00C9749B"/>
    <w:rsid w:val="00CA5EC2"/>
    <w:rsid w:val="00CA672E"/>
    <w:rsid w:val="00CC3326"/>
    <w:rsid w:val="00D21197"/>
    <w:rsid w:val="00D21B02"/>
    <w:rsid w:val="00D2577F"/>
    <w:rsid w:val="00D5484D"/>
    <w:rsid w:val="00DB7209"/>
    <w:rsid w:val="00DC2DC0"/>
    <w:rsid w:val="00E260CA"/>
    <w:rsid w:val="00E65442"/>
    <w:rsid w:val="00E95131"/>
    <w:rsid w:val="00EC4A2B"/>
    <w:rsid w:val="00F365D3"/>
    <w:rsid w:val="00F41118"/>
    <w:rsid w:val="00F53BD4"/>
    <w:rsid w:val="00F6555D"/>
    <w:rsid w:val="00FB625E"/>
    <w:rsid w:val="00FD7818"/>
    <w:rsid w:val="00FF3AA7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02573"/>
  <w15:docId w15:val="{913E6388-5AA3-418B-83D1-B2C195F8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7CE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&#917;&#925;&#937;&#931;&#919;%20&#915;&#927;&#925;&#917;&#937;&#925;%20&#928;&#929;&#913;&#922;&#932;&#921;&#922;&#927;%20(1)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ΕΝΩΣΗ ΓΟΝΕΩΝ ΠΡΑΚΤΙΚΟ (1).dotx</Template>
  <TotalTime>0</TotalTime>
  <Pages>5</Pages>
  <Words>1169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ΕΝΩΣΗ ΣΥΛΛΟΓΩΝ ΓΟΝΕΩΝ των ΜΑΘΗΤΩΝ του ΔΗΜΟΥ ΚΑΛΑΜΑΡΙΑΣ</vt:lpstr>
    </vt:vector>
  </TitlesOfParts>
  <Company>MH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ΕΝΩΣΗ ΣΥΛΛΟΓΩΝ ΓΟΝΕΩΝ των ΜΑΘΗΤΩΝ του ΔΗΜΟΥ ΚΑΛΑΜΑΡΙΑΣ</dc:title>
  <dc:creator>Owner</dc:creator>
  <cp:lastModifiedBy>User</cp:lastModifiedBy>
  <cp:revision>2</cp:revision>
  <cp:lastPrinted>2012-12-20T12:07:00Z</cp:lastPrinted>
  <dcterms:created xsi:type="dcterms:W3CDTF">2022-10-09T13:08:00Z</dcterms:created>
  <dcterms:modified xsi:type="dcterms:W3CDTF">2022-10-09T13:08:00Z</dcterms:modified>
</cp:coreProperties>
</file>