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97E6EC" w14:textId="77777777" w:rsidR="00D85F43" w:rsidRDefault="00D85F43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0D82D6F6" w14:textId="77777777" w:rsidR="00D85F43" w:rsidRDefault="00D85F43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tbl>
      <w:tblPr>
        <w:tblStyle w:val="a5"/>
        <w:tblW w:w="992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409"/>
        <w:gridCol w:w="4513"/>
      </w:tblGrid>
      <w:tr w:rsidR="00D85F43" w:rsidRPr="008977EC" w14:paraId="052C4396" w14:textId="77777777">
        <w:tc>
          <w:tcPr>
            <w:tcW w:w="5409" w:type="dxa"/>
          </w:tcPr>
          <w:p w14:paraId="6F7D4C25" w14:textId="77777777" w:rsidR="00D85F43" w:rsidRPr="008977EC" w:rsidRDefault="002774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</w:rPr>
            </w:pPr>
            <w:r w:rsidRPr="008977EC">
              <w:rPr>
                <w:rFonts w:ascii="Arial" w:hAnsi="Arial" w:cs="Arial"/>
                <w:b/>
                <w:noProof/>
                <w:color w:val="000000"/>
              </w:rPr>
              <w:drawing>
                <wp:inline distT="0" distB="0" distL="114300" distR="114300" wp14:anchorId="74FAC099" wp14:editId="52BB9CED">
                  <wp:extent cx="429895" cy="429260"/>
                  <wp:effectExtent l="0" t="0" r="0" b="0"/>
                  <wp:docPr id="1" name="image2.png" descr="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ED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895" cy="4292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4DF0ACC" w14:textId="77777777" w:rsidR="00D85F43" w:rsidRPr="008977EC" w:rsidRDefault="00D85F4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</w:rPr>
            </w:pPr>
          </w:p>
          <w:p w14:paraId="6BAE088D" w14:textId="77777777" w:rsidR="00D85F43" w:rsidRPr="008977EC" w:rsidRDefault="002774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</w:rPr>
            </w:pPr>
            <w:r w:rsidRPr="008977EC">
              <w:rPr>
                <w:rFonts w:ascii="Arial" w:hAnsi="Arial" w:cs="Arial"/>
                <w:color w:val="000000"/>
              </w:rPr>
              <w:t>ΕΛΛΗΝΙΚΗ ΔΗΜΟΚΡΑΤΙΑ</w:t>
            </w:r>
          </w:p>
          <w:p w14:paraId="0E8AFE44" w14:textId="77777777" w:rsidR="00D85F43" w:rsidRPr="008977EC" w:rsidRDefault="002774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</w:rPr>
            </w:pPr>
            <w:r w:rsidRPr="008977EC">
              <w:rPr>
                <w:rFonts w:ascii="Arial" w:hAnsi="Arial" w:cs="Arial"/>
                <w:color w:val="000000"/>
              </w:rPr>
              <w:t>ΥΠΟΥΡΓΕΙΟ  ΠΑΙΔΕΙΑΣ ΚΑΙ ΘΡΗΣΚΕΥΜΑΤΩΝ</w:t>
            </w:r>
          </w:p>
          <w:p w14:paraId="05491FB1" w14:textId="77777777" w:rsidR="00D85F43" w:rsidRPr="008977EC" w:rsidRDefault="002774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</w:rPr>
            </w:pPr>
            <w:r w:rsidRPr="008977EC">
              <w:rPr>
                <w:rFonts w:ascii="Arial" w:hAnsi="Arial" w:cs="Arial"/>
                <w:color w:val="000000"/>
              </w:rPr>
              <w:t>ΠΕΡΙΦΕΡΕΙΑΚΗ Δ/ΝΣΗ ΠΡΩΤ.&amp; ΔΕΥΤΕΡ. ΕΚΠ/ΣΗΣ</w:t>
            </w:r>
          </w:p>
          <w:p w14:paraId="103AB84D" w14:textId="61108DAB" w:rsidR="00D85F43" w:rsidRPr="008977EC" w:rsidRDefault="008977E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</w:rPr>
            </w:pPr>
            <w:r w:rsidRPr="008977EC">
              <w:rPr>
                <w:rFonts w:ascii="Arial" w:hAnsi="Arial" w:cs="Arial"/>
                <w:color w:val="000000"/>
              </w:rPr>
              <w:t>ΞΑΝΘΗΣ</w:t>
            </w:r>
          </w:p>
          <w:p w14:paraId="37BD221D" w14:textId="77777777" w:rsidR="00D85F43" w:rsidRPr="008977EC" w:rsidRDefault="00D85F4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</w:rPr>
            </w:pPr>
          </w:p>
          <w:p w14:paraId="6DD27897" w14:textId="468F1352" w:rsidR="00D85F43" w:rsidRPr="008977EC" w:rsidRDefault="002774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  <w:r w:rsidRPr="008977EC">
              <w:rPr>
                <w:rFonts w:ascii="Arial" w:hAnsi="Arial" w:cs="Arial"/>
                <w:color w:val="000000"/>
              </w:rPr>
              <w:t>……………</w:t>
            </w:r>
            <w:r w:rsidR="008977EC">
              <w:rPr>
                <w:rFonts w:ascii="Arial" w:hAnsi="Arial" w:cs="Arial"/>
                <w:color w:val="000000"/>
              </w:rPr>
              <w:t>……………………….…….(στοιχεία σχολείου)</w:t>
            </w:r>
            <w:bookmarkStart w:id="0" w:name="_GoBack"/>
            <w:bookmarkEnd w:id="0"/>
          </w:p>
          <w:p w14:paraId="3E6932B0" w14:textId="77777777" w:rsidR="00D85F43" w:rsidRPr="008977EC" w:rsidRDefault="002774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  <w:r w:rsidRPr="008977EC">
              <w:rPr>
                <w:rFonts w:ascii="Arial" w:hAnsi="Arial" w:cs="Arial"/>
                <w:color w:val="000000"/>
              </w:rPr>
              <w:t>……………………………….……………………………...</w:t>
            </w:r>
          </w:p>
          <w:p w14:paraId="64CA7143" w14:textId="77777777" w:rsidR="00D85F43" w:rsidRPr="008977EC" w:rsidRDefault="002774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  <w:r w:rsidRPr="008977EC">
              <w:rPr>
                <w:rFonts w:ascii="Arial" w:hAnsi="Arial" w:cs="Arial"/>
                <w:color w:val="000000"/>
              </w:rPr>
              <w:t>………………………………………………………………..</w:t>
            </w:r>
          </w:p>
          <w:p w14:paraId="456803B0" w14:textId="77777777" w:rsidR="00D85F43" w:rsidRPr="008977EC" w:rsidRDefault="002774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  <w:r w:rsidRPr="008977EC">
              <w:rPr>
                <w:rFonts w:ascii="Arial" w:hAnsi="Arial" w:cs="Arial"/>
                <w:color w:val="000000"/>
              </w:rPr>
              <w:t>……………………………….………………………………</w:t>
            </w:r>
          </w:p>
          <w:p w14:paraId="42624371" w14:textId="77777777" w:rsidR="00D85F43" w:rsidRPr="008977EC" w:rsidRDefault="00D85F4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13" w:type="dxa"/>
          </w:tcPr>
          <w:p w14:paraId="4EC20AFC" w14:textId="77777777" w:rsidR="00D85F43" w:rsidRPr="008977EC" w:rsidRDefault="00D85F4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D85F43" w:rsidRPr="008977EC" w14:paraId="1CDA5BE4" w14:textId="77777777">
        <w:tc>
          <w:tcPr>
            <w:tcW w:w="5409" w:type="dxa"/>
          </w:tcPr>
          <w:p w14:paraId="0E298366" w14:textId="77777777" w:rsidR="00D85F43" w:rsidRPr="008977EC" w:rsidRDefault="00D85F4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13" w:type="dxa"/>
          </w:tcPr>
          <w:p w14:paraId="69A2927B" w14:textId="77777777" w:rsidR="00D85F43" w:rsidRPr="008977EC" w:rsidRDefault="002774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77EC">
              <w:rPr>
                <w:rFonts w:ascii="Arial" w:hAnsi="Arial" w:cs="Arial"/>
                <w:color w:val="000000"/>
                <w:sz w:val="24"/>
                <w:szCs w:val="24"/>
              </w:rPr>
              <w:t xml:space="preserve">…………., ……/……../201.. </w:t>
            </w:r>
          </w:p>
        </w:tc>
      </w:tr>
      <w:tr w:rsidR="00D85F43" w:rsidRPr="008977EC" w14:paraId="5F9EB190" w14:textId="77777777">
        <w:tc>
          <w:tcPr>
            <w:tcW w:w="5409" w:type="dxa"/>
          </w:tcPr>
          <w:p w14:paraId="00040031" w14:textId="77777777" w:rsidR="00D85F43" w:rsidRPr="008977EC" w:rsidRDefault="00D85F4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13" w:type="dxa"/>
          </w:tcPr>
          <w:p w14:paraId="3487FA6B" w14:textId="77777777" w:rsidR="00D85F43" w:rsidRPr="008977EC" w:rsidRDefault="00D85F4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660ECF0B" w14:textId="77777777" w:rsidR="00D85F43" w:rsidRPr="008977EC" w:rsidRDefault="00D85F43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color w:val="000000"/>
          <w:sz w:val="24"/>
          <w:szCs w:val="24"/>
        </w:rPr>
      </w:pPr>
    </w:p>
    <w:p w14:paraId="6129C68A" w14:textId="77777777" w:rsidR="00D85F43" w:rsidRPr="008977EC" w:rsidRDefault="00D85F43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4"/>
          <w:szCs w:val="24"/>
        </w:rPr>
      </w:pPr>
    </w:p>
    <w:p w14:paraId="1AB28B67" w14:textId="77777777" w:rsidR="00D85F43" w:rsidRPr="008977EC" w:rsidRDefault="00D85F43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4"/>
          <w:szCs w:val="24"/>
        </w:rPr>
      </w:pPr>
    </w:p>
    <w:p w14:paraId="4E9ABE24" w14:textId="77777777" w:rsidR="00D85F43" w:rsidRPr="008977EC" w:rsidRDefault="00277440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color w:val="000000"/>
          <w:sz w:val="24"/>
          <w:szCs w:val="24"/>
          <w:u w:val="single"/>
        </w:rPr>
      </w:pPr>
      <w:r w:rsidRPr="008977EC">
        <w:rPr>
          <w:rFonts w:ascii="Arial" w:hAnsi="Arial" w:cs="Arial"/>
          <w:b/>
          <w:color w:val="000000"/>
          <w:sz w:val="24"/>
          <w:szCs w:val="24"/>
          <w:u w:val="single"/>
        </w:rPr>
        <w:t>ΒΕΒΑΙΩΣΗ</w:t>
      </w:r>
    </w:p>
    <w:p w14:paraId="217D4F1C" w14:textId="7226BC49" w:rsidR="00D85F43" w:rsidRDefault="00277440">
      <w:pPr>
        <w:pStyle w:val="1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8977EC">
        <w:rPr>
          <w:rFonts w:ascii="Arial" w:hAnsi="Arial" w:cs="Arial"/>
          <w:color w:val="000000"/>
          <w:sz w:val="24"/>
          <w:szCs w:val="24"/>
        </w:rPr>
        <w:t xml:space="preserve">Βεβαιώνεται ότι οι εκλογές που έγιναν για την ανάδειξη νέου διοικητικού συμβουλίου του συλλόγου γονέων ― κηδεμόνων του σχολείου μας στις ………………… διεξήχθησαν νομίμως και σε σύνολο ………… μαθητών ψήφισαν …………. γονείς, οι οποίοι εκπροσωπούν ………….. μαθητές, </w:t>
      </w:r>
      <w:r w:rsidRPr="008977EC">
        <w:rPr>
          <w:rFonts w:ascii="Arial" w:hAnsi="Arial" w:cs="Arial"/>
          <w:color w:val="FF0000"/>
          <w:sz w:val="24"/>
          <w:szCs w:val="24"/>
        </w:rPr>
        <w:t xml:space="preserve">ήτοι το 1/3 του συνόλου. </w:t>
      </w:r>
    </w:p>
    <w:p w14:paraId="53122079" w14:textId="77777777" w:rsidR="008977EC" w:rsidRPr="008977EC" w:rsidRDefault="008977EC">
      <w:pPr>
        <w:pStyle w:val="1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5F50AB74" w14:textId="77777777" w:rsidR="00D85F43" w:rsidRPr="008977EC" w:rsidRDefault="00277440">
      <w:pPr>
        <w:pStyle w:val="1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977EC">
        <w:rPr>
          <w:rFonts w:ascii="Arial" w:hAnsi="Arial" w:cs="Arial"/>
          <w:color w:val="000000"/>
          <w:sz w:val="24"/>
          <w:szCs w:val="24"/>
        </w:rPr>
        <w:t xml:space="preserve">Η βεβαίωση χορηγείται για κάθε νόμιμη  χρήση. </w:t>
      </w:r>
    </w:p>
    <w:p w14:paraId="34CE6984" w14:textId="77777777" w:rsidR="00D85F43" w:rsidRPr="008977EC" w:rsidRDefault="00D85F43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4"/>
          <w:szCs w:val="24"/>
        </w:rPr>
      </w:pPr>
    </w:p>
    <w:tbl>
      <w:tblPr>
        <w:tblStyle w:val="a6"/>
        <w:tblW w:w="9922" w:type="dxa"/>
        <w:tblInd w:w="0" w:type="dxa"/>
        <w:tblBorders>
          <w:top w:val="nil"/>
          <w:left w:val="nil"/>
          <w:bottom w:val="nil"/>
          <w:right w:val="nil"/>
          <w:insideH w:val="single" w:sz="4" w:space="0" w:color="000000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6828"/>
        <w:gridCol w:w="3094"/>
      </w:tblGrid>
      <w:tr w:rsidR="00D85F43" w:rsidRPr="008977EC" w14:paraId="793F4BA5" w14:textId="77777777">
        <w:tc>
          <w:tcPr>
            <w:tcW w:w="6828" w:type="dxa"/>
          </w:tcPr>
          <w:p w14:paraId="6DB2C7C4" w14:textId="77777777" w:rsidR="00D85F43" w:rsidRPr="008977EC" w:rsidRDefault="00D85F4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94" w:type="dxa"/>
          </w:tcPr>
          <w:p w14:paraId="7EA689BC" w14:textId="77777777" w:rsidR="00D85F43" w:rsidRPr="008977EC" w:rsidRDefault="002774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77EC">
              <w:rPr>
                <w:rFonts w:ascii="Arial" w:hAnsi="Arial" w:cs="Arial"/>
                <w:color w:val="000000"/>
                <w:sz w:val="24"/>
                <w:szCs w:val="24"/>
              </w:rPr>
              <w:t xml:space="preserve">Ο/Η  </w:t>
            </w:r>
            <w:proofErr w:type="spellStart"/>
            <w:r w:rsidRPr="008977EC">
              <w:rPr>
                <w:rFonts w:ascii="Arial" w:hAnsi="Arial" w:cs="Arial"/>
                <w:color w:val="000000"/>
                <w:sz w:val="24"/>
                <w:szCs w:val="24"/>
              </w:rPr>
              <w:t>Διευθυντ</w:t>
            </w:r>
            <w:proofErr w:type="spellEnd"/>
            <w:r w:rsidRPr="008977EC">
              <w:rPr>
                <w:rFonts w:ascii="Arial" w:hAnsi="Arial" w:cs="Arial"/>
                <w:color w:val="000000"/>
                <w:sz w:val="24"/>
                <w:szCs w:val="24"/>
              </w:rPr>
              <w:t>…</w:t>
            </w:r>
          </w:p>
          <w:p w14:paraId="55FEE1EA" w14:textId="77777777" w:rsidR="00D85F43" w:rsidRPr="008977EC" w:rsidRDefault="00D85F4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E2DA826" w14:textId="77777777" w:rsidR="00D85F43" w:rsidRPr="008977EC" w:rsidRDefault="00D85F4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89880FD" w14:textId="77777777" w:rsidR="00D85F43" w:rsidRPr="008977EC" w:rsidRDefault="00D85F4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D9932D0" w14:textId="77777777" w:rsidR="00D85F43" w:rsidRPr="008977EC" w:rsidRDefault="002774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77EC">
              <w:rPr>
                <w:rFonts w:ascii="Arial" w:hAnsi="Arial" w:cs="Arial"/>
                <w:color w:val="000000"/>
                <w:sz w:val="24"/>
                <w:szCs w:val="24"/>
              </w:rPr>
              <w:t>(Υπογραφή &amp; σφραγίδα)</w:t>
            </w:r>
          </w:p>
        </w:tc>
      </w:tr>
    </w:tbl>
    <w:p w14:paraId="0C460356" w14:textId="77777777" w:rsidR="00D85F43" w:rsidRPr="008977EC" w:rsidRDefault="00D85F43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4"/>
          <w:szCs w:val="24"/>
        </w:rPr>
      </w:pPr>
    </w:p>
    <w:sectPr w:rsidR="00D85F43" w:rsidRPr="008977EC" w:rsidSect="00D85F43">
      <w:footerReference w:type="even" r:id="rId7"/>
      <w:footerReference w:type="default" r:id="rId8"/>
      <w:pgSz w:w="11906" w:h="16838"/>
      <w:pgMar w:top="500" w:right="1100" w:bottom="280" w:left="11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17F172" w14:textId="77777777" w:rsidR="00847715" w:rsidRDefault="00847715" w:rsidP="00D85F43">
      <w:r>
        <w:separator/>
      </w:r>
    </w:p>
  </w:endnote>
  <w:endnote w:type="continuationSeparator" w:id="0">
    <w:p w14:paraId="12D91EE9" w14:textId="77777777" w:rsidR="00847715" w:rsidRDefault="00847715" w:rsidP="00D85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EF5364" w14:textId="77777777" w:rsidR="00D85F43" w:rsidRDefault="00D85F43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</w:rPr>
    </w:pPr>
    <w:r>
      <w:rPr>
        <w:color w:val="000000"/>
      </w:rPr>
      <w:fldChar w:fldCharType="begin"/>
    </w:r>
    <w:r w:rsidR="00277440">
      <w:rPr>
        <w:color w:val="000000"/>
      </w:rPr>
      <w:instrText>PAGE</w:instrText>
    </w:r>
    <w:r>
      <w:rPr>
        <w:color w:val="000000"/>
      </w:rPr>
      <w:fldChar w:fldCharType="end"/>
    </w:r>
  </w:p>
  <w:p w14:paraId="1A5EC74C" w14:textId="77777777" w:rsidR="00D85F43" w:rsidRDefault="00D85F43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A3AB40" w14:textId="58EEF7EA" w:rsidR="00D85F43" w:rsidRDefault="00D85F43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</w:rPr>
    </w:pPr>
    <w:r>
      <w:rPr>
        <w:color w:val="000000"/>
      </w:rPr>
      <w:fldChar w:fldCharType="begin"/>
    </w:r>
    <w:r w:rsidR="00277440">
      <w:rPr>
        <w:color w:val="000000"/>
      </w:rPr>
      <w:instrText>PAGE</w:instrText>
    </w:r>
    <w:r>
      <w:rPr>
        <w:color w:val="000000"/>
      </w:rPr>
      <w:fldChar w:fldCharType="separate"/>
    </w:r>
    <w:r w:rsidR="008977EC">
      <w:rPr>
        <w:noProof/>
        <w:color w:val="000000"/>
      </w:rPr>
      <w:t>1</w:t>
    </w:r>
    <w:r>
      <w:rPr>
        <w:color w:val="000000"/>
      </w:rPr>
      <w:fldChar w:fldCharType="end"/>
    </w:r>
  </w:p>
  <w:p w14:paraId="7AED83A6" w14:textId="77777777" w:rsidR="00D85F43" w:rsidRDefault="00D85F43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FD19F4" w14:textId="77777777" w:rsidR="00847715" w:rsidRDefault="00847715" w:rsidP="00D85F43">
      <w:r>
        <w:separator/>
      </w:r>
    </w:p>
  </w:footnote>
  <w:footnote w:type="continuationSeparator" w:id="0">
    <w:p w14:paraId="26C84EAA" w14:textId="77777777" w:rsidR="00847715" w:rsidRDefault="00847715" w:rsidP="00D85F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EA5"/>
    <w:rsid w:val="0015057B"/>
    <w:rsid w:val="00277440"/>
    <w:rsid w:val="00847715"/>
    <w:rsid w:val="00874C24"/>
    <w:rsid w:val="008977EC"/>
    <w:rsid w:val="00A85EA5"/>
    <w:rsid w:val="00B96DC9"/>
    <w:rsid w:val="00D8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48B38"/>
  <w15:docId w15:val="{473B34C6-FD7A-4B07-84D0-A7B5AE65B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10"/>
    <w:next w:val="10"/>
    <w:rsid w:val="00D85F4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D85F4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D85F4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D85F4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D85F4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D85F43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Βασικό1"/>
    <w:rsid w:val="00D85F43"/>
  </w:style>
  <w:style w:type="table" w:customStyle="1" w:styleId="TableNormal">
    <w:name w:val="Table Normal"/>
    <w:rsid w:val="00D85F4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D85F4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D85F4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D85F4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D85F4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Balloon Text"/>
    <w:basedOn w:val="a"/>
    <w:link w:val="Char"/>
    <w:uiPriority w:val="99"/>
    <w:semiHidden/>
    <w:unhideWhenUsed/>
    <w:rsid w:val="00B96DC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uiPriority w:val="99"/>
    <w:semiHidden/>
    <w:rsid w:val="00B96D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Local\Temp\&#946;&#917;&#914;&#913;&#921;&#937;&#931;&#919;%20&#916;&#921;&#917;&#933;&#920;&#933;&#925;&#932;&#919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βΕΒΑΙΩΣΗ ΔΙΕΥΘΥΝΤΗ</Template>
  <TotalTime>0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antreas vazelos</cp:lastModifiedBy>
  <cp:revision>2</cp:revision>
  <dcterms:created xsi:type="dcterms:W3CDTF">2020-10-15T19:08:00Z</dcterms:created>
  <dcterms:modified xsi:type="dcterms:W3CDTF">2020-10-15T19:08:00Z</dcterms:modified>
</cp:coreProperties>
</file>